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text" w:horzAnchor="margin" w:tblpXSpec="right" w:tblpY="-199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ayout w:type="fixed"/>
        <w:tblLook w:val="04A0" w:firstRow="1" w:lastRow="0" w:firstColumn="1" w:lastColumn="0" w:noHBand="0" w:noVBand="1"/>
      </w:tblPr>
      <w:tblGrid>
        <w:gridCol w:w="4819"/>
      </w:tblGrid>
      <w:tr w:rsidR="008F26B4" w14:paraId="7E1FA1EE" w14:textId="77777777" w:rsidTr="001959D9">
        <w:tc>
          <w:tcPr>
            <w:tcW w:w="4819" w:type="dxa"/>
            <w:shd w:val="clear" w:color="auto" w:fill="FFD966" w:themeFill="accent4" w:themeFillTint="99"/>
          </w:tcPr>
          <w:p w14:paraId="1C5E46F8" w14:textId="1FA0C67E" w:rsidR="008F26B4" w:rsidRPr="00C80C2F" w:rsidRDefault="008F26B4" w:rsidP="009C0745">
            <w:pPr>
              <w:pStyle w:val="Nessunaspaziatura"/>
              <w:ind w:right="4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D554B5" w14:textId="77777777" w:rsidR="008F26B4" w:rsidRPr="00FD5ABD" w:rsidRDefault="008F26B4" w:rsidP="008F26B4">
            <w:pPr>
              <w:pStyle w:val="Nessunaspaziatura"/>
              <w:ind w:left="311" w:right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SCENARIJ POUČAVANJA</w:t>
            </w:r>
          </w:p>
        </w:tc>
      </w:tr>
      <w:tr w:rsidR="008F26B4" w14:paraId="7F906FA4" w14:textId="77777777" w:rsidTr="001959D9">
        <w:trPr>
          <w:trHeight w:val="1326"/>
        </w:trPr>
        <w:sdt>
          <w:sdtPr>
            <w:rPr>
              <w:rStyle w:val="Naslovscenarija"/>
            </w:rPr>
            <w:id w:val="1937475980"/>
            <w:placeholder>
              <w:docPart w:val="AD8F702499D544268D4E337FA7CAA211"/>
            </w:placeholder>
            <w15:color w:val="000000"/>
          </w:sdtPr>
          <w:sdtEndPr>
            <w:rPr>
              <w:rStyle w:val="Carpredefinitoparagrafo"/>
              <w:b w:val="0"/>
              <w:sz w:val="22"/>
            </w:rPr>
          </w:sdtEndPr>
          <w:sdtContent>
            <w:tc>
              <w:tcPr>
                <w:tcW w:w="4819" w:type="dxa"/>
                <w:shd w:val="clear" w:color="auto" w:fill="FFD966" w:themeFill="accent4" w:themeFillTint="99"/>
              </w:tcPr>
              <w:p w14:paraId="4AC841C8" w14:textId="117EF905" w:rsidR="008F26B4" w:rsidRPr="005D6963" w:rsidRDefault="00764350" w:rsidP="005D6963">
                <w:pPr>
                  <w:ind w:left="176" w:right="-47"/>
                </w:pPr>
                <w:r>
                  <w:rPr>
                    <w:rStyle w:val="Naslovaktivnosti"/>
                  </w:rPr>
                  <w:t xml:space="preserve">Čarolija </w:t>
                </w:r>
                <w:proofErr w:type="spellStart"/>
                <w:r>
                  <w:rPr>
                    <w:rStyle w:val="Naslovaktivnosti"/>
                  </w:rPr>
                  <w:t>Božića</w:t>
                </w:r>
                <w:r w:rsidR="00B914B2">
                  <w:rPr>
                    <w:rStyle w:val="Naslovaktivnosti"/>
                  </w:rPr>
                  <w:t>a</w:t>
                </w:r>
                <w:proofErr w:type="spellEnd"/>
              </w:p>
            </w:tc>
          </w:sdtContent>
        </w:sdt>
      </w:tr>
      <w:tr w:rsidR="008F26B4" w14:paraId="0FD0DDAC" w14:textId="77777777" w:rsidTr="001959D9">
        <w:tc>
          <w:tcPr>
            <w:tcW w:w="4819" w:type="dxa"/>
            <w:shd w:val="clear" w:color="auto" w:fill="FFD966" w:themeFill="accent4" w:themeFillTint="99"/>
          </w:tcPr>
          <w:p w14:paraId="6317EC8C" w14:textId="77777777" w:rsidR="008F26B4" w:rsidRDefault="00EB059A" w:rsidP="008F26B4">
            <w:pPr>
              <w:pStyle w:val="Puntoelenco"/>
              <w:numPr>
                <w:ilvl w:val="0"/>
                <w:numId w:val="0"/>
              </w:numPr>
              <w:ind w:left="311" w:right="40"/>
              <w:rPr>
                <w:rStyle w:val="Naslovelementa"/>
              </w:rPr>
            </w:pPr>
            <w:r>
              <w:rPr>
                <w:rStyle w:val="Naslovelementa"/>
              </w:rPr>
              <w:t>Predmet</w:t>
            </w:r>
          </w:p>
          <w:sdt>
            <w:sdtPr>
              <w:rPr>
                <w:rStyle w:val="Tekstaktivnosti"/>
              </w:rPr>
              <w:id w:val="-1124152350"/>
              <w:placeholder>
                <w:docPart w:val="A473347EED284E8FA3D22634BF5E0A30"/>
              </w:placeholder>
              <w15:color w:val="000000"/>
            </w:sdtPr>
            <w:sdtEndPr>
              <w:rPr>
                <w:rStyle w:val="Carpredefinitoparagrafo"/>
                <w:rFonts w:asciiTheme="minorHAnsi" w:hAnsiTheme="minorHAnsi"/>
              </w:rPr>
            </w:sdtEndPr>
            <w:sdtContent>
              <w:p w14:paraId="27DAAE5F" w14:textId="226861FB" w:rsidR="00EB059A" w:rsidRPr="00A2563F" w:rsidRDefault="00E275C9" w:rsidP="00A2563F">
                <w:pPr>
                  <w:pStyle w:val="Puntoelenco"/>
                  <w:numPr>
                    <w:ilvl w:val="0"/>
                    <w:numId w:val="0"/>
                  </w:numPr>
                  <w:ind w:left="311" w:right="40"/>
                  <w:rPr>
                    <w:rFonts w:ascii="Calibri" w:hAnsi="Calibri"/>
                  </w:rPr>
                </w:pPr>
                <w:r>
                  <w:rPr>
                    <w:rStyle w:val="Tekstaktivnosti"/>
                  </w:rPr>
                  <w:t>Talijanski jezik</w:t>
                </w:r>
              </w:p>
            </w:sdtContent>
          </w:sdt>
          <w:p w14:paraId="0B60417D" w14:textId="77777777" w:rsidR="00A2563F" w:rsidRDefault="00A2563F" w:rsidP="008F26B4">
            <w:pPr>
              <w:pStyle w:val="Puntoelenco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EF3618">
              <w:rPr>
                <w:rFonts w:asciiTheme="majorHAnsi" w:hAnsiTheme="majorHAnsi" w:cstheme="majorHAnsi"/>
              </w:rPr>
              <w:t>ODGOJNO</w:t>
            </w:r>
            <w:r>
              <w:rPr>
                <w:rFonts w:asciiTheme="majorHAnsi" w:hAnsiTheme="majorHAnsi" w:cstheme="majorHAnsi"/>
              </w:rPr>
              <w:t>-</w:t>
            </w:r>
            <w:r w:rsidRPr="00EF3618">
              <w:rPr>
                <w:rFonts w:asciiTheme="majorHAnsi" w:hAnsiTheme="majorHAnsi" w:cstheme="majorHAnsi"/>
              </w:rPr>
              <w:t>OBRAZOVNI ISHODI</w:t>
            </w:r>
          </w:p>
          <w:sdt>
            <w:sdtPr>
              <w:id w:val="896710188"/>
              <w:placeholder>
                <w:docPart w:val="6C8BD278CD4243E28B8ED89CFE5D08A7"/>
              </w:placeholder>
            </w:sdtPr>
            <w:sdtContent>
              <w:p w14:paraId="599732C1" w14:textId="1D7FC257" w:rsidR="003C32B9" w:rsidRDefault="00C05195" w:rsidP="0022591C">
                <w:pPr>
                  <w:autoSpaceDE w:val="0"/>
                  <w:autoSpaceDN w:val="0"/>
                  <w:adjustRightInd w:val="0"/>
                </w:pPr>
                <w:r>
                  <w:t>OŠ (1) TJ A.5.1. Učenik razumije odslušani vrlo kratak i jednostavan tekst poznate tematike</w:t>
                </w:r>
                <w:r>
                  <w:t>.</w:t>
                </w:r>
              </w:p>
              <w:p w14:paraId="03CC5B15" w14:textId="33966C4E" w:rsidR="00C05195" w:rsidRDefault="00C05195" w:rsidP="0022591C">
                <w:pPr>
                  <w:autoSpaceDE w:val="0"/>
                  <w:autoSpaceDN w:val="0"/>
                  <w:adjustRightInd w:val="0"/>
                </w:pPr>
                <w:r>
                  <w:t>OŠ (1) TJ A.5.2. Učenik čita i razumije vrlo kratak i jednostavan tekst poznate tematike.</w:t>
                </w:r>
              </w:p>
              <w:p w14:paraId="05427C87" w14:textId="1EA105A9" w:rsidR="00C05195" w:rsidRDefault="00C05195" w:rsidP="0022591C">
                <w:pPr>
                  <w:autoSpaceDE w:val="0"/>
                  <w:autoSpaceDN w:val="0"/>
                  <w:adjustRightInd w:val="0"/>
                </w:pPr>
                <w:r>
                  <w:t>OŠ (1) TJ A.5.3. Učenik govori vrlo kratak i jednostavan tekst poznate tematike.</w:t>
                </w:r>
              </w:p>
              <w:p w14:paraId="320D21BE" w14:textId="58F187B5" w:rsidR="00C05195" w:rsidRDefault="00C05195" w:rsidP="0022591C">
                <w:pPr>
                  <w:autoSpaceDE w:val="0"/>
                  <w:autoSpaceDN w:val="0"/>
                  <w:adjustRightInd w:val="0"/>
                </w:pPr>
                <w:r>
                  <w:t>OŠ (1) TJ A.5.4. Učenik piše vrlo kratak i jednostavan tekst poznate tematike.</w:t>
                </w:r>
              </w:p>
              <w:p w14:paraId="6674ADBF" w14:textId="77203995" w:rsidR="00C05195" w:rsidRDefault="00C05195" w:rsidP="0022591C">
                <w:pPr>
                  <w:autoSpaceDE w:val="0"/>
                  <w:autoSpaceDN w:val="0"/>
                  <w:adjustRightInd w:val="0"/>
                </w:pPr>
                <w:r>
                  <w:t>OŠ (1) TJ B.5.1. Učenik prepoznaje sličnosti i razlike između vlastite i talijanske kulture.</w:t>
                </w:r>
              </w:p>
              <w:p w14:paraId="1B813BAF" w14:textId="7CB53D81" w:rsidR="00C05195" w:rsidRPr="00F81875" w:rsidRDefault="00C05195" w:rsidP="0022591C">
                <w:pPr>
                  <w:autoSpaceDE w:val="0"/>
                  <w:autoSpaceDN w:val="0"/>
                  <w:adjustRightInd w:val="0"/>
                </w:pPr>
                <w:r>
                  <w:t>OŠ (1) TJ C.5.1. Učenik stječe pozitivan stav prema učenju talijanskoga jezika.</w:t>
                </w:r>
              </w:p>
              <w:p w14:paraId="1E2DAECA" w14:textId="77777777" w:rsidR="003C32B9" w:rsidRPr="0068249D" w:rsidRDefault="003C32B9" w:rsidP="0068249D">
                <w:pPr>
                  <w:pStyle w:val="Nessunaspaziatura"/>
                  <w:rPr>
                    <w:rFonts w:cstheme="minorHAnsi"/>
                  </w:rPr>
                </w:pPr>
              </w:p>
              <w:p w14:paraId="12A99BF6" w14:textId="7DB92ADC" w:rsidR="0068249D" w:rsidRPr="00107ED0" w:rsidRDefault="00000000" w:rsidP="00034025">
                <w:pPr>
                  <w:autoSpaceDE w:val="0"/>
                  <w:autoSpaceDN w:val="0"/>
                  <w:adjustRightInd w:val="0"/>
                  <w:rPr>
                    <w:rFonts w:ascii="Montserrat-Medium" w:hAnsi="Montserrat-Medium" w:cs="Montserrat-Medium"/>
                    <w:sz w:val="18"/>
                    <w:szCs w:val="18"/>
                  </w:rPr>
                </w:pPr>
              </w:p>
            </w:sdtContent>
          </w:sdt>
        </w:tc>
      </w:tr>
      <w:tr w:rsidR="008F26B4" w14:paraId="1E627B3A" w14:textId="77777777" w:rsidTr="001959D9">
        <w:trPr>
          <w:trHeight w:val="607"/>
        </w:trPr>
        <w:tc>
          <w:tcPr>
            <w:tcW w:w="4819" w:type="dxa"/>
            <w:shd w:val="clear" w:color="auto" w:fill="FFD966" w:themeFill="accent4" w:themeFillTint="99"/>
          </w:tcPr>
          <w:p w14:paraId="66F69FEF" w14:textId="04E17B5D" w:rsidR="00A2563F" w:rsidRPr="00A2563F" w:rsidRDefault="00A2563F" w:rsidP="00BB7F65">
            <w:pPr>
              <w:pStyle w:val="Puntoelenco"/>
              <w:numPr>
                <w:ilvl w:val="0"/>
                <w:numId w:val="0"/>
              </w:numPr>
              <w:ind w:right="33"/>
              <w:rPr>
                <w:i/>
                <w:iCs/>
                <w:color w:val="595959" w:themeColor="text1" w:themeTint="A6"/>
              </w:rPr>
            </w:pPr>
          </w:p>
        </w:tc>
      </w:tr>
      <w:tr w:rsidR="008F26B4" w14:paraId="77B2078F" w14:textId="77777777" w:rsidTr="001959D9">
        <w:trPr>
          <w:trHeight w:val="271"/>
        </w:trPr>
        <w:tc>
          <w:tcPr>
            <w:tcW w:w="4819" w:type="dxa"/>
            <w:shd w:val="clear" w:color="auto" w:fill="FFD966" w:themeFill="accent4" w:themeFillTint="99"/>
          </w:tcPr>
          <w:p w14:paraId="431E2D06" w14:textId="77777777" w:rsidR="008F26B4" w:rsidRPr="007822D7" w:rsidRDefault="008F26B4" w:rsidP="008F26B4">
            <w:pPr>
              <w:pStyle w:val="Puntoelenco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7822D7">
              <w:rPr>
                <w:rFonts w:asciiTheme="majorHAnsi" w:hAnsiTheme="majorHAnsi" w:cstheme="majorHAnsi"/>
              </w:rPr>
              <w:t>Razred</w:t>
            </w:r>
          </w:p>
        </w:tc>
      </w:tr>
      <w:tr w:rsidR="008F26B4" w14:paraId="32C7825A" w14:textId="77777777" w:rsidTr="001959D9">
        <w:trPr>
          <w:trHeight w:val="422"/>
        </w:trPr>
        <w:sdt>
          <w:sdtPr>
            <w:rPr>
              <w:rStyle w:val="Tekstaktivnosti"/>
            </w:rPr>
            <w:id w:val="543871488"/>
            <w:placeholder>
              <w:docPart w:val="FC4678C8C6AA4993A94E17F521BEE646"/>
            </w:placeholder>
            <w15:color w:val="000000"/>
          </w:sdtPr>
          <w:sdtEndPr>
            <w:rPr>
              <w:rStyle w:val="Carpredefinitoparagrafo"/>
              <w:rFonts w:asciiTheme="minorHAnsi" w:hAnsiTheme="minorHAnsi"/>
            </w:rPr>
          </w:sdtEndPr>
          <w:sdtContent>
            <w:tc>
              <w:tcPr>
                <w:tcW w:w="4819" w:type="dxa"/>
                <w:shd w:val="clear" w:color="auto" w:fill="FFD966" w:themeFill="accent4" w:themeFillTint="99"/>
              </w:tcPr>
              <w:p w14:paraId="03D8E4A0" w14:textId="207F697F" w:rsidR="008F26B4" w:rsidRDefault="0022591C" w:rsidP="008F26B4">
                <w:pPr>
                  <w:pStyle w:val="Puntoelenco"/>
                  <w:numPr>
                    <w:ilvl w:val="0"/>
                    <w:numId w:val="0"/>
                  </w:numPr>
                  <w:ind w:left="311" w:right="40"/>
                </w:pPr>
                <w:r>
                  <w:rPr>
                    <w:rStyle w:val="Tekstaktivnosti"/>
                  </w:rPr>
                  <w:t>5./</w:t>
                </w:r>
                <w:r w:rsidR="00A14AB4">
                  <w:rPr>
                    <w:rStyle w:val="Tekstaktivnosti"/>
                  </w:rPr>
                  <w:t>6</w:t>
                </w:r>
                <w:r w:rsidR="00BB7F65">
                  <w:rPr>
                    <w:rStyle w:val="Tekstaktivnosti"/>
                  </w:rPr>
                  <w:t>. razred</w:t>
                </w:r>
              </w:p>
            </w:tc>
          </w:sdtContent>
        </w:sdt>
      </w:tr>
    </w:tbl>
    <w:p w14:paraId="01CE23B3" w14:textId="53985356" w:rsidR="008F26B4" w:rsidRPr="008F26B4" w:rsidRDefault="00764350" w:rsidP="008F26B4">
      <w:r>
        <w:rPr>
          <w:noProof/>
        </w:rPr>
        <w:drawing>
          <wp:inline distT="0" distB="0" distL="0" distR="0" wp14:anchorId="15C1DEC4" wp14:editId="72DA6A02">
            <wp:extent cx="2790439" cy="2049780"/>
            <wp:effectExtent l="0" t="0" r="0" b="7620"/>
            <wp:docPr id="2054328419" name="Slika 1" descr="Slika na kojoj se prikazuje Božić, božićno drvce, božićni ukras, blagdanski ukras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328419" name="Slika 1" descr="Slika na kojoj se prikazuje Božić, božićno drvce, božićni ukras, blagdanski ukras&#10;&#10;Opis je automatski generira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68" cy="205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C35A2" w14:textId="77777777" w:rsidR="008F26B4" w:rsidRPr="008F26B4" w:rsidRDefault="008F26B4" w:rsidP="008F26B4"/>
    <w:p w14:paraId="67E6BCA4" w14:textId="77777777" w:rsidR="008F26B4" w:rsidRPr="008F26B4" w:rsidRDefault="008F26B4" w:rsidP="008F26B4"/>
    <w:p w14:paraId="19DFCA21" w14:textId="77777777" w:rsidR="008F26B4" w:rsidRPr="008F26B4" w:rsidRDefault="008F26B4" w:rsidP="008F26B4"/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130964" w14:paraId="174A4877" w14:textId="77777777" w:rsidTr="008E223E">
        <w:tc>
          <w:tcPr>
            <w:tcW w:w="9634" w:type="dxa"/>
            <w:shd w:val="clear" w:color="auto" w:fill="D9D9D9" w:themeFill="background1" w:themeFillShade="D9"/>
          </w:tcPr>
          <w:p w14:paraId="4E9D298D" w14:textId="2D59976C" w:rsidR="00C569E1" w:rsidRDefault="008F26B4" w:rsidP="00ED741A">
            <w:pPr>
              <w:ind w:left="176" w:right="-47"/>
              <w:rPr>
                <w:rStyle w:val="Naslovaktivnosti"/>
              </w:rPr>
            </w:pPr>
            <w:r>
              <w:softHyphen/>
            </w:r>
            <w:r w:rsidR="00906469">
              <w:softHyphen/>
            </w:r>
            <w:r w:rsidR="00906469">
              <w:softHyphen/>
            </w:r>
          </w:p>
          <w:p w14:paraId="410FD424" w14:textId="1C9CA6E7" w:rsidR="00130964" w:rsidRDefault="00130964" w:rsidP="00021FDA">
            <w:pPr>
              <w:ind w:right="-47"/>
            </w:pPr>
          </w:p>
        </w:tc>
      </w:tr>
      <w:tr w:rsidR="00705B99" w14:paraId="648BEC7E" w14:textId="77777777" w:rsidTr="008E223E">
        <w:trPr>
          <w:trHeight w:val="1314"/>
        </w:trPr>
        <w:tc>
          <w:tcPr>
            <w:tcW w:w="9634" w:type="dxa"/>
            <w:shd w:val="clear" w:color="auto" w:fill="D9D9D9" w:themeFill="background1" w:themeFillShade="D9"/>
          </w:tcPr>
          <w:p w14:paraId="17CAB97A" w14:textId="77777777" w:rsidR="00705B99" w:rsidRDefault="00705B99" w:rsidP="00705B99">
            <w:pPr>
              <w:ind w:left="180"/>
              <w:rPr>
                <w:b/>
                <w:bCs/>
                <w:sz w:val="24"/>
                <w:szCs w:val="24"/>
              </w:rPr>
            </w:pPr>
          </w:p>
          <w:p w14:paraId="573A324B" w14:textId="77777777" w:rsidR="00705B99" w:rsidRPr="008E223E" w:rsidRDefault="00705B99" w:rsidP="00705B99">
            <w:pPr>
              <w:ind w:left="180"/>
              <w:rPr>
                <w:rFonts w:asciiTheme="majorHAnsi" w:hAnsiTheme="majorHAnsi"/>
              </w:rPr>
            </w:pPr>
            <w:r w:rsidRPr="008E223E">
              <w:rPr>
                <w:rFonts w:asciiTheme="majorHAnsi" w:hAnsiTheme="majorHAnsi"/>
              </w:rPr>
              <w:t>KLJUČNI POJMOVI</w:t>
            </w:r>
          </w:p>
          <w:sdt>
            <w:sdtPr>
              <w:rPr>
                <w:rStyle w:val="Kljunerijei"/>
                <w:i/>
                <w:iCs/>
              </w:rPr>
              <w:id w:val="-774699327"/>
              <w:placeholder>
                <w:docPart w:val="2B403DA486004788BAD77B8218752DFE"/>
              </w:placeholder>
            </w:sdtPr>
            <w:sdtEndPr>
              <w:rPr>
                <w:rStyle w:val="Carpredefinitoparagrafo"/>
                <w:rFonts w:asciiTheme="minorHAnsi" w:hAnsiTheme="minorHAnsi"/>
                <w:b w:val="0"/>
                <w:i w:val="0"/>
                <w:iCs w:val="0"/>
                <w:sz w:val="22"/>
              </w:rPr>
            </w:sdtEndPr>
            <w:sdtContent>
              <w:p w14:paraId="0A89D3B8" w14:textId="0A7F0922" w:rsidR="00705B99" w:rsidRPr="00705B99" w:rsidRDefault="003D535E" w:rsidP="001C617F">
                <w:pPr>
                  <w:ind w:left="180"/>
                  <w:rPr>
                    <w:rFonts w:ascii="Calibri" w:hAnsi="Calibri"/>
                    <w:b/>
                    <w:i/>
                    <w:iCs/>
                    <w:sz w:val="24"/>
                  </w:rPr>
                </w:pPr>
                <w:r w:rsidRPr="003D535E">
                  <w:rPr>
                    <w:rStyle w:val="Kljunerijei"/>
                    <w:i/>
                    <w:iCs/>
                  </w:rPr>
                  <w:t xml:space="preserve">Božić, </w:t>
                </w:r>
                <w:r w:rsidR="005D6963">
                  <w:rPr>
                    <w:rStyle w:val="Kljunerijei"/>
                    <w:i/>
                    <w:iCs/>
                  </w:rPr>
                  <w:t xml:space="preserve">tradicija, </w:t>
                </w:r>
                <w:r w:rsidR="00195456">
                  <w:rPr>
                    <w:rStyle w:val="Kljunerijei"/>
                    <w:i/>
                    <w:iCs/>
                  </w:rPr>
                  <w:t>reklama</w:t>
                </w:r>
              </w:p>
            </w:sdtContent>
          </w:sdt>
        </w:tc>
      </w:tr>
      <w:tr w:rsidR="00130964" w14:paraId="05B1EB4E" w14:textId="77777777" w:rsidTr="008E223E">
        <w:trPr>
          <w:trHeight w:val="1314"/>
        </w:trPr>
        <w:tc>
          <w:tcPr>
            <w:tcW w:w="9634" w:type="dxa"/>
            <w:shd w:val="clear" w:color="auto" w:fill="D9D9D9" w:themeFill="background1" w:themeFillShade="D9"/>
          </w:tcPr>
          <w:p w14:paraId="66FC95E2" w14:textId="77777777" w:rsidR="00130964" w:rsidRPr="007374C7" w:rsidRDefault="00130964" w:rsidP="008E223E">
            <w:pPr>
              <w:ind w:left="176" w:right="-47"/>
              <w:rPr>
                <w:rFonts w:asciiTheme="majorHAnsi" w:hAnsiTheme="majorHAnsi"/>
              </w:rPr>
            </w:pPr>
            <w:r w:rsidRPr="00333E96">
              <w:rPr>
                <w:rFonts w:asciiTheme="majorHAnsi" w:hAnsiTheme="majorHAnsi"/>
              </w:rPr>
              <w:t>INFORMACIJE O AKTIVNOSTI</w:t>
            </w:r>
          </w:p>
          <w:p w14:paraId="030EDF77" w14:textId="77777777" w:rsidR="00130964" w:rsidRPr="00ED741A" w:rsidRDefault="00000000" w:rsidP="007374C7">
            <w:pPr>
              <w:ind w:left="-108" w:right="-47" w:firstLine="285"/>
              <w:rPr>
                <w:b/>
                <w:bCs/>
              </w:rPr>
            </w:pPr>
            <w:hyperlink r:id="rId10" w:tooltip="Razine složenosti primjene IKT-a odnose se na kompleksnost primjene digitalnih alata i sadržaja u nastavi te odgovaraju razinama digitalnih kompetencija definiranima u dokumentu DigCompEdu - Europskom okviru digitalnih kompetencija nastavnika." w:history="1">
              <w:r w:rsidR="00130964" w:rsidRPr="009301EE">
                <w:rPr>
                  <w:rStyle w:val="Collegamentoipertestuale"/>
                  <w:b/>
                  <w:bCs/>
                </w:rPr>
                <w:t>Razina složenosti primjene IKT</w:t>
              </w:r>
            </w:hyperlink>
          </w:p>
          <w:sdt>
            <w:sdtPr>
              <w:id w:val="-38590578"/>
              <w:placeholder>
                <w:docPart w:val="C9AB77E6E0EB47ABAD9EED8575377AEA"/>
              </w:placeholder>
              <w:dropDownList>
                <w:listItem w:value="Odaberite stavku."/>
                <w:listItem w:displayText="A1 - Početnik" w:value="A1 - Početnik"/>
                <w:listItem w:displayText="A2 - Istraživač" w:value="A2 - Istraživač"/>
                <w:listItem w:displayText="B1 - Eksperimentator" w:value="B1 - Eksperimentator"/>
                <w:listItem w:displayText="B2 - Stručnjak" w:value="B2 - Stručnjak"/>
                <w:listItem w:displayText="C1 - Lider" w:value="C1 - Lider"/>
                <w:listItem w:displayText="C2 - Predvodnik" w:value="C2 - Predvodnik"/>
              </w:dropDownList>
            </w:sdtPr>
            <w:sdtContent>
              <w:p w14:paraId="6C9F7BF8" w14:textId="350F3E34" w:rsidR="00130964" w:rsidRDefault="003865B0" w:rsidP="007374C7">
                <w:pPr>
                  <w:ind w:left="-109" w:right="-47" w:firstLine="285"/>
                </w:pPr>
                <w:r>
                  <w:t>A2 - Istraživač</w:t>
                </w:r>
              </w:p>
            </w:sdtContent>
          </w:sdt>
          <w:p w14:paraId="3D63CB96" w14:textId="77777777" w:rsidR="00130964" w:rsidRDefault="00130964" w:rsidP="007374C7">
            <w:pPr>
              <w:ind w:left="-109" w:right="-47" w:firstLine="285"/>
            </w:pPr>
            <w:r w:rsidRPr="00ED741A">
              <w:rPr>
                <w:b/>
                <w:bCs/>
              </w:rPr>
              <w:t>Korelacije i interdisciplinarnost</w:t>
            </w:r>
            <w:r w:rsidRPr="00ED741A">
              <w:t xml:space="preserve"> </w:t>
            </w:r>
          </w:p>
          <w:sdt>
            <w:sdtPr>
              <w:id w:val="-729535629"/>
              <w:placeholder>
                <w:docPart w:val="4BC3CDBF0478484081D049E69726B94D"/>
              </w:placeholder>
            </w:sdtPr>
            <w:sdtContent>
              <w:p w14:paraId="0B7AEBBA" w14:textId="69DB184E" w:rsidR="00130964" w:rsidRPr="00130964" w:rsidRDefault="00D02FE9" w:rsidP="00D02FE9">
                <w:pPr>
                  <w:ind w:left="176" w:right="-47" w:firstLine="1"/>
                </w:pPr>
                <w:r>
                  <w:t>Hrvatski jezik, strani jezici</w:t>
                </w:r>
                <w:r w:rsidR="00116C2C">
                  <w:t xml:space="preserve">, </w:t>
                </w:r>
                <w:r w:rsidR="00FE57D9">
                  <w:t xml:space="preserve">Glazbena kultura, </w:t>
                </w:r>
                <w:proofErr w:type="spellStart"/>
                <w:r w:rsidR="00116C2C">
                  <w:t>međupredmetne</w:t>
                </w:r>
                <w:proofErr w:type="spellEnd"/>
                <w:r w:rsidR="00116C2C">
                  <w:t xml:space="preserve"> teme Učiti kako učiti, Osobni i socijalni razvoj</w:t>
                </w:r>
              </w:p>
            </w:sdtContent>
          </w:sdt>
        </w:tc>
      </w:tr>
      <w:tr w:rsidR="00130964" w14:paraId="1A320755" w14:textId="77777777" w:rsidTr="00480FC7">
        <w:trPr>
          <w:trHeight w:val="12474"/>
        </w:trPr>
        <w:tc>
          <w:tcPr>
            <w:tcW w:w="9634" w:type="dxa"/>
            <w:shd w:val="clear" w:color="auto" w:fill="D9D9D9" w:themeFill="background1" w:themeFillShade="D9"/>
          </w:tcPr>
          <w:sdt>
            <w:sdtPr>
              <w:id w:val="-857426408"/>
              <w:placeholder>
                <w:docPart w:val="768823823C774FC7A4866E19CAD7836D"/>
              </w:placeholder>
            </w:sdtPr>
            <w:sdtEndPr>
              <w:rPr>
                <w:i/>
                <w:iCs/>
              </w:rPr>
            </w:sdtEndPr>
            <w:sdtContent>
              <w:p w14:paraId="5C26F3A9" w14:textId="606893F2" w:rsidR="00130964" w:rsidRDefault="00130964" w:rsidP="00195456">
                <w:pPr>
                  <w:ind w:right="-47"/>
                </w:pPr>
              </w:p>
              <w:p w14:paraId="0FDB28D2" w14:textId="54AE1B18" w:rsidR="001470F6" w:rsidRPr="00116C2C" w:rsidRDefault="00DF16A9" w:rsidP="008C2469">
                <w:pPr>
                  <w:ind w:left="176" w:right="-47"/>
                  <w:jc w:val="both"/>
                  <w:rPr>
                    <w:rStyle w:val="Collegamentoipertestuale"/>
                    <w:rFonts w:cstheme="minorHAnsi"/>
                  </w:rPr>
                </w:pPr>
                <w:r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Učenici </w:t>
                </w:r>
                <w:r w:rsidR="001470F6"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istražuju (u dostupnoj literaturi, na internetu, intervjuiranjem) </w:t>
                </w:r>
                <w:r w:rsidR="00116C2C">
                  <w:rPr>
                    <w:rStyle w:val="Testosegnaposto"/>
                    <w:rFonts w:cstheme="minorHAnsi"/>
                    <w:color w:val="000000" w:themeColor="text1"/>
                  </w:rPr>
                  <w:t>b</w:t>
                </w:r>
                <w:r w:rsidR="00116C2C">
                  <w:rPr>
                    <w:rStyle w:val="Testosegnaposto"/>
                    <w:color w:val="000000" w:themeColor="text1"/>
                  </w:rPr>
                  <w:t xml:space="preserve">ožićnu </w:t>
                </w:r>
                <w:r w:rsidR="001470F6"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hranu </w:t>
                </w:r>
                <w:r w:rsidR="00116C2C">
                  <w:rPr>
                    <w:rStyle w:val="Testosegnaposto"/>
                    <w:rFonts w:cstheme="minorHAnsi"/>
                    <w:color w:val="000000" w:themeColor="text1"/>
                  </w:rPr>
                  <w:t>i</w:t>
                </w:r>
                <w:r w:rsidR="00116C2C">
                  <w:rPr>
                    <w:rStyle w:val="Testosegnaposto"/>
                    <w:color w:val="000000" w:themeColor="text1"/>
                  </w:rPr>
                  <w:t xml:space="preserve"> običaje u svijetu</w:t>
                </w:r>
                <w:r w:rsidR="00116C2C"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. </w:t>
                </w:r>
                <w:r w:rsidR="00116C2C">
                  <w:rPr>
                    <w:rStyle w:val="Testosegnaposto"/>
                    <w:rFonts w:cstheme="minorHAnsi"/>
                    <w:color w:val="000000" w:themeColor="text1"/>
                  </w:rPr>
                  <w:t>Državu č</w:t>
                </w:r>
                <w:r w:rsidR="00116C2C">
                  <w:rPr>
                    <w:rStyle w:val="Testosegnaposto"/>
                    <w:color w:val="000000" w:themeColor="text1"/>
                  </w:rPr>
                  <w:t xml:space="preserve">ije će običaje istražiti </w:t>
                </w:r>
                <w:r w:rsid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odabiru vrtnjom </w:t>
                </w:r>
                <w:r w:rsidR="00116C2C" w:rsidRP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 xml:space="preserve">Google </w:t>
                </w:r>
                <w:proofErr w:type="spellStart"/>
                <w:r w:rsidR="00116C2C" w:rsidRP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>wheel</w:t>
                </w:r>
                <w:proofErr w:type="spellEnd"/>
                <w:r w:rsid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>-</w:t>
                </w:r>
                <w:r w:rsidR="00116C2C">
                  <w:rPr>
                    <w:rStyle w:val="cf01"/>
                  </w:rPr>
                  <w:t>a</w:t>
                </w:r>
                <w:r w:rsidR="00116C2C" w:rsidRP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>koji smo prethodno pripremili na način da smo izostavili Hrvatsku i Italiju.</w:t>
                </w:r>
                <w:r w:rsidR="00116C2C" w:rsidRP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 xml:space="preserve"> Postavke Google </w:t>
                </w:r>
                <w:proofErr w:type="spellStart"/>
                <w:r w:rsidR="00116C2C" w:rsidRP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>wheela</w:t>
                </w:r>
                <w:proofErr w:type="spellEnd"/>
                <w:r w:rsidR="00116C2C" w:rsidRP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 xml:space="preserve"> podesi</w:t>
                </w:r>
                <w:r w:rsid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>mo</w:t>
                </w:r>
                <w:r w:rsidR="00116C2C" w:rsidRP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>tako da</w:t>
                </w:r>
                <w:r w:rsidR="00116C2C" w:rsidRP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 xml:space="preserve"> nakon svake vrtnje </w:t>
                </w:r>
                <w:r w:rsid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>naziv pojedine države nestaje</w:t>
                </w:r>
                <w:r w:rsidR="00116C2C" w:rsidRP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>kako ne bismo imali dvostruka istraživanja</w:t>
                </w:r>
                <w:r w:rsidR="00116C2C" w:rsidRPr="00116C2C">
                  <w:rPr>
                    <w:rStyle w:val="cf01"/>
                    <w:rFonts w:asciiTheme="minorHAnsi" w:hAnsiTheme="minorHAnsi" w:cstheme="minorHAnsi"/>
                    <w:sz w:val="22"/>
                    <w:szCs w:val="22"/>
                  </w:rPr>
                  <w:t xml:space="preserve">. </w:t>
                </w:r>
                <w:r w:rsidR="00ED48A7"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Rezultate </w:t>
                </w:r>
                <w:r w:rsidR="001470F6" w:rsidRPr="00116C2C">
                  <w:rPr>
                    <w:rStyle w:val="Testosegnaposto"/>
                    <w:rFonts w:cstheme="minorHAnsi"/>
                    <w:color w:val="000000" w:themeColor="text1"/>
                  </w:rPr>
                  <w:t>svog</w:t>
                </w:r>
                <w:r w:rsidR="00116C2C">
                  <w:rPr>
                    <w:rStyle w:val="Testosegnaposto"/>
                    <w:rFonts w:cstheme="minorHAnsi"/>
                    <w:color w:val="000000" w:themeColor="text1"/>
                  </w:rPr>
                  <w:t>a</w:t>
                </w:r>
                <w:r w:rsidR="001470F6"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 istraživanja (</w:t>
                </w:r>
                <w:r w:rsidR="00A0007E" w:rsidRPr="00116C2C">
                  <w:rPr>
                    <w:rStyle w:val="Testosegnaposto"/>
                    <w:rFonts w:cstheme="minorHAnsi"/>
                    <w:color w:val="000000" w:themeColor="text1"/>
                  </w:rPr>
                  <w:t>naziv,</w:t>
                </w:r>
                <w:r w:rsidR="00AC4DF5"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 podrijetlo</w:t>
                </w:r>
                <w:r w:rsidR="00A0007E"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 i fotografiju</w:t>
                </w:r>
                <w:r w:rsidR="00071AE6"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 </w:t>
                </w:r>
                <w:r w:rsidR="004C4C1B" w:rsidRPr="00116C2C">
                  <w:rPr>
                    <w:rStyle w:val="Testosegnaposto"/>
                    <w:rFonts w:cstheme="minorHAnsi"/>
                    <w:color w:val="000000" w:themeColor="text1"/>
                  </w:rPr>
                  <w:t>hrane</w:t>
                </w:r>
                <w:r w:rsidR="001470F6"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) </w:t>
                </w:r>
                <w:r w:rsidR="00DA6FA4" w:rsidRPr="00116C2C">
                  <w:rPr>
                    <w:rStyle w:val="Testosegnaposto"/>
                    <w:rFonts w:cstheme="minorHAnsi"/>
                    <w:color w:val="000000" w:themeColor="text1"/>
                  </w:rPr>
                  <w:t>postavljaju na</w:t>
                </w:r>
                <w:r w:rsidR="00ED48A7" w:rsidRPr="00116C2C">
                  <w:rPr>
                    <w:rStyle w:val="Testosegnaposto"/>
                    <w:rFonts w:cstheme="minorHAnsi"/>
                    <w:color w:val="000000" w:themeColor="text1"/>
                  </w:rPr>
                  <w:t xml:space="preserve"> </w:t>
                </w:r>
                <w:hyperlink r:id="rId11" w:history="1">
                  <w:r w:rsidR="00DA6FA4" w:rsidRPr="00116C2C">
                    <w:rPr>
                      <w:rStyle w:val="Collegamentoipertestuale"/>
                      <w:rFonts w:cstheme="minorHAnsi"/>
                    </w:rPr>
                    <w:t>Lino ploču</w:t>
                  </w:r>
                </w:hyperlink>
                <w:r w:rsidR="001470F6" w:rsidRPr="00116C2C">
                  <w:rPr>
                    <w:rStyle w:val="Collegamentoipertestuale"/>
                    <w:rFonts w:cstheme="minorHAnsi"/>
                  </w:rPr>
                  <w:t xml:space="preserve"> </w:t>
                </w:r>
                <w:r w:rsidR="001470F6" w:rsidRPr="00116C2C">
                  <w:rPr>
                    <w:rStyle w:val="Collegamentoipertestuale"/>
                    <w:rFonts w:cstheme="minorHAnsi"/>
                    <w:color w:val="000000" w:themeColor="text1"/>
                    <w:u w:val="none"/>
                  </w:rPr>
                  <w:t>ili nek</w:t>
                </w:r>
                <w:r w:rsidR="00DA6FA4" w:rsidRPr="00116C2C">
                  <w:rPr>
                    <w:rStyle w:val="Collegamentoipertestuale"/>
                    <w:rFonts w:cstheme="minorHAnsi"/>
                    <w:color w:val="000000" w:themeColor="text1"/>
                    <w:u w:val="none"/>
                  </w:rPr>
                  <w:t>u</w:t>
                </w:r>
                <w:r w:rsidR="001470F6" w:rsidRPr="00116C2C">
                  <w:rPr>
                    <w:rStyle w:val="Collegamentoipertestuale"/>
                    <w:rFonts w:cstheme="minorHAnsi"/>
                    <w:color w:val="000000" w:themeColor="text1"/>
                    <w:u w:val="none"/>
                  </w:rPr>
                  <w:t xml:space="preserve"> druge virtualn</w:t>
                </w:r>
                <w:r w:rsidR="00DA6FA4" w:rsidRPr="00116C2C">
                  <w:rPr>
                    <w:rStyle w:val="Collegamentoipertestuale"/>
                    <w:rFonts w:cstheme="minorHAnsi"/>
                    <w:color w:val="000000" w:themeColor="text1"/>
                    <w:u w:val="none"/>
                  </w:rPr>
                  <w:t>u</w:t>
                </w:r>
                <w:r w:rsidR="001470F6" w:rsidRPr="00116C2C">
                  <w:rPr>
                    <w:rStyle w:val="Collegamentoipertestuale"/>
                    <w:rFonts w:cstheme="minorHAnsi"/>
                    <w:color w:val="000000" w:themeColor="text1"/>
                    <w:u w:val="none"/>
                  </w:rPr>
                  <w:t xml:space="preserve"> oglasn</w:t>
                </w:r>
                <w:r w:rsidR="00DA6FA4" w:rsidRPr="00116C2C">
                  <w:rPr>
                    <w:rStyle w:val="Collegamentoipertestuale"/>
                    <w:rFonts w:cstheme="minorHAnsi"/>
                    <w:color w:val="000000" w:themeColor="text1"/>
                    <w:u w:val="none"/>
                  </w:rPr>
                  <w:t>u</w:t>
                </w:r>
                <w:r w:rsidR="001470F6" w:rsidRPr="00116C2C">
                  <w:rPr>
                    <w:rStyle w:val="Collegamentoipertestuale"/>
                    <w:rFonts w:cstheme="minorHAnsi"/>
                    <w:color w:val="000000" w:themeColor="text1"/>
                    <w:u w:val="none"/>
                  </w:rPr>
                  <w:t xml:space="preserve"> ploč</w:t>
                </w:r>
                <w:r w:rsidR="00DA6FA4" w:rsidRPr="00116C2C">
                  <w:rPr>
                    <w:rStyle w:val="Collegamentoipertestuale"/>
                    <w:rFonts w:cstheme="minorHAnsi"/>
                    <w:color w:val="000000" w:themeColor="text1"/>
                    <w:u w:val="none"/>
                  </w:rPr>
                  <w:t>u</w:t>
                </w:r>
                <w:r w:rsidR="004C4C1B" w:rsidRPr="00116C2C">
                  <w:rPr>
                    <w:rStyle w:val="Collegamentoipertestuale"/>
                    <w:rFonts w:cstheme="minorHAnsi"/>
                    <w:color w:val="000000" w:themeColor="text1"/>
                    <w:u w:val="none"/>
                  </w:rPr>
                  <w:t xml:space="preserve"> po izboru</w:t>
                </w:r>
                <w:r w:rsidR="001470F6" w:rsidRPr="00116C2C">
                  <w:rPr>
                    <w:rStyle w:val="Collegamentoipertestuale"/>
                    <w:rFonts w:cstheme="minorHAnsi"/>
                  </w:rPr>
                  <w:t>.</w:t>
                </w:r>
              </w:p>
              <w:p w14:paraId="23B5EF66" w14:textId="77777777" w:rsidR="001470F6" w:rsidRDefault="001470F6" w:rsidP="008C2469">
                <w:pPr>
                  <w:ind w:left="176" w:right="-47"/>
                  <w:jc w:val="both"/>
                  <w:rPr>
                    <w:rStyle w:val="Collegamentoipertestuale"/>
                  </w:rPr>
                </w:pPr>
              </w:p>
              <w:p w14:paraId="47A6B171" w14:textId="55766940" w:rsidR="004C4C1B" w:rsidRDefault="001470F6" w:rsidP="008C2469">
                <w:pPr>
                  <w:ind w:left="176" w:right="-47"/>
                  <w:jc w:val="both"/>
                  <w:rPr>
                    <w:rStyle w:val="Testosegnaposto"/>
                    <w:color w:val="000000" w:themeColor="text1"/>
                  </w:rPr>
                </w:pPr>
                <w:r>
                  <w:rPr>
                    <w:rStyle w:val="Testosegnaposto"/>
                    <w:color w:val="000000" w:themeColor="text1"/>
                  </w:rPr>
                  <w:t>Projiciramo</w:t>
                </w:r>
                <w:r w:rsidR="00CD610D">
                  <w:rPr>
                    <w:rStyle w:val="Testosegnaposto"/>
                    <w:color w:val="000000" w:themeColor="text1"/>
                  </w:rPr>
                  <w:t xml:space="preserve"> rezultate </w:t>
                </w:r>
                <w:r>
                  <w:rPr>
                    <w:rStyle w:val="Testosegnaposto"/>
                    <w:color w:val="000000" w:themeColor="text1"/>
                  </w:rPr>
                  <w:t>učeničkog</w:t>
                </w:r>
                <w:r w:rsidR="00CD610D">
                  <w:rPr>
                    <w:rStyle w:val="Testosegnaposto"/>
                    <w:color w:val="000000" w:themeColor="text1"/>
                  </w:rPr>
                  <w:t xml:space="preserve"> istraživanja</w:t>
                </w:r>
                <w:r>
                  <w:rPr>
                    <w:rStyle w:val="Testosegnaposto"/>
                    <w:color w:val="000000" w:themeColor="text1"/>
                  </w:rPr>
                  <w:t xml:space="preserve"> (putem projektora, pametne ploče ili na učeničkim tabletima)</w:t>
                </w:r>
                <w:r w:rsidR="004C4C1B">
                  <w:rPr>
                    <w:rStyle w:val="Testosegnaposto"/>
                    <w:color w:val="000000" w:themeColor="text1"/>
                  </w:rPr>
                  <w:t xml:space="preserve"> i ukratko komentiramo </w:t>
                </w:r>
                <w:r w:rsidR="00DA6FA4">
                  <w:rPr>
                    <w:rStyle w:val="Testosegnaposto"/>
                    <w:color w:val="000000" w:themeColor="text1"/>
                  </w:rPr>
                  <w:t xml:space="preserve">božićne </w:t>
                </w:r>
                <w:r w:rsidR="00466964">
                  <w:rPr>
                    <w:rStyle w:val="Testosegnaposto"/>
                    <w:color w:val="000000" w:themeColor="text1"/>
                  </w:rPr>
                  <w:t>običaje i hranu u drugim državama</w:t>
                </w:r>
                <w:r w:rsidR="004C4C1B">
                  <w:rPr>
                    <w:rStyle w:val="Testosegnaposto"/>
                    <w:color w:val="000000" w:themeColor="text1"/>
                  </w:rPr>
                  <w:t>.</w:t>
                </w:r>
              </w:p>
              <w:p w14:paraId="40A73FE5" w14:textId="77777777" w:rsidR="000A667D" w:rsidRDefault="000A667D" w:rsidP="008C2469">
                <w:pPr>
                  <w:ind w:left="176" w:right="-47"/>
                  <w:jc w:val="both"/>
                  <w:rPr>
                    <w:rStyle w:val="Testosegnaposto"/>
                    <w:color w:val="000000" w:themeColor="text1"/>
                  </w:rPr>
                </w:pPr>
              </w:p>
              <w:p w14:paraId="6F73BA1B" w14:textId="281FD926" w:rsidR="0022591C" w:rsidRDefault="004C4C1B" w:rsidP="008C2469">
                <w:pPr>
                  <w:ind w:left="176" w:right="-47"/>
                  <w:jc w:val="both"/>
                  <w:rPr>
                    <w:rStyle w:val="Testosegnaposto"/>
                    <w:color w:val="000000" w:themeColor="text1"/>
                  </w:rPr>
                </w:pPr>
                <w:r>
                  <w:rPr>
                    <w:rStyle w:val="Testosegnaposto"/>
                    <w:color w:val="000000" w:themeColor="text1"/>
                  </w:rPr>
                  <w:t>P</w:t>
                </w:r>
                <w:r w:rsidR="00E53FAD">
                  <w:rPr>
                    <w:rStyle w:val="Testosegnaposto"/>
                    <w:color w:val="000000" w:themeColor="text1"/>
                  </w:rPr>
                  <w:t>ot</w:t>
                </w:r>
                <w:r w:rsidR="001470F6">
                  <w:rPr>
                    <w:rStyle w:val="Testosegnaposto"/>
                    <w:color w:val="000000" w:themeColor="text1"/>
                  </w:rPr>
                  <w:t>ičemo</w:t>
                </w:r>
                <w:r w:rsidR="00E53FAD">
                  <w:rPr>
                    <w:rStyle w:val="Testosegnaposto"/>
                    <w:color w:val="000000" w:themeColor="text1"/>
                  </w:rPr>
                  <w:t xml:space="preserve"> učenike na oluju ideja </w:t>
                </w:r>
                <w:r w:rsidR="00F831A1">
                  <w:rPr>
                    <w:rStyle w:val="Testosegnaposto"/>
                    <w:color w:val="000000" w:themeColor="text1"/>
                  </w:rPr>
                  <w:t>o božićnim običajima</w:t>
                </w:r>
                <w:r w:rsidR="0022591C">
                  <w:rPr>
                    <w:rStyle w:val="Testosegnaposto"/>
                    <w:color w:val="000000" w:themeColor="text1"/>
                  </w:rPr>
                  <w:t xml:space="preserve"> i </w:t>
                </w:r>
                <w:r w:rsidR="00466964">
                  <w:rPr>
                    <w:rStyle w:val="Testosegnaposto"/>
                    <w:color w:val="000000" w:themeColor="text1"/>
                  </w:rPr>
                  <w:t>hrani</w:t>
                </w:r>
                <w:r w:rsidR="00F831A1">
                  <w:rPr>
                    <w:rStyle w:val="Testosegnaposto"/>
                    <w:color w:val="000000" w:themeColor="text1"/>
                  </w:rPr>
                  <w:t xml:space="preserve"> u </w:t>
                </w:r>
                <w:r w:rsidR="00E53FAD">
                  <w:rPr>
                    <w:rStyle w:val="Testosegnaposto"/>
                    <w:color w:val="000000" w:themeColor="text1"/>
                  </w:rPr>
                  <w:t xml:space="preserve">Hrvatskoj i </w:t>
                </w:r>
                <w:r w:rsidR="00F831A1">
                  <w:rPr>
                    <w:rStyle w:val="Testosegnaposto"/>
                    <w:color w:val="000000" w:themeColor="text1"/>
                  </w:rPr>
                  <w:t>Italiji</w:t>
                </w:r>
                <w:r w:rsidR="001470F6">
                  <w:rPr>
                    <w:rStyle w:val="Testosegnaposto"/>
                    <w:color w:val="000000" w:themeColor="text1"/>
                  </w:rPr>
                  <w:t>.</w:t>
                </w:r>
                <w:r w:rsidR="003D0474">
                  <w:rPr>
                    <w:rStyle w:val="Testosegnaposto"/>
                    <w:color w:val="000000" w:themeColor="text1"/>
                  </w:rPr>
                  <w:t xml:space="preserve"> </w:t>
                </w:r>
                <w:r w:rsidR="001470F6">
                  <w:rPr>
                    <w:rStyle w:val="Testosegnaposto"/>
                    <w:color w:val="000000" w:themeColor="text1"/>
                  </w:rPr>
                  <w:t>S</w:t>
                </w:r>
                <w:r w:rsidR="00DC4424">
                  <w:rPr>
                    <w:rStyle w:val="Testosegnaposto"/>
                    <w:color w:val="000000" w:themeColor="text1"/>
                  </w:rPr>
                  <w:t xml:space="preserve">ličnosti </w:t>
                </w:r>
                <w:r w:rsidR="00456AE7">
                  <w:rPr>
                    <w:rStyle w:val="Testosegnaposto"/>
                    <w:color w:val="000000" w:themeColor="text1"/>
                  </w:rPr>
                  <w:t>odnosno</w:t>
                </w:r>
                <w:r w:rsidR="00DC4424">
                  <w:rPr>
                    <w:rStyle w:val="Testosegnaposto"/>
                    <w:color w:val="000000" w:themeColor="text1"/>
                  </w:rPr>
                  <w:t xml:space="preserve"> razlike</w:t>
                </w:r>
                <w:r w:rsidR="00A67FF0">
                  <w:rPr>
                    <w:rStyle w:val="Testosegnaposto"/>
                    <w:color w:val="000000" w:themeColor="text1"/>
                  </w:rPr>
                  <w:t xml:space="preserve"> bilježimo na ploču</w:t>
                </w:r>
                <w:r w:rsidR="00DC4424">
                  <w:rPr>
                    <w:rStyle w:val="Testosegnaposto"/>
                    <w:color w:val="000000" w:themeColor="text1"/>
                  </w:rPr>
                  <w:t xml:space="preserve"> u </w:t>
                </w:r>
                <w:r w:rsidR="00843F31">
                  <w:rPr>
                    <w:rStyle w:val="Testosegnaposto"/>
                    <w:color w:val="000000" w:themeColor="text1"/>
                  </w:rPr>
                  <w:t>tri različite boje</w:t>
                </w:r>
                <w:r w:rsidR="00456AE7">
                  <w:rPr>
                    <w:rStyle w:val="Testosegnaposto"/>
                    <w:color w:val="000000" w:themeColor="text1"/>
                  </w:rPr>
                  <w:t xml:space="preserve"> </w:t>
                </w:r>
                <w:r w:rsidR="00DA6FA4">
                  <w:rPr>
                    <w:rStyle w:val="Testosegnaposto"/>
                    <w:color w:val="000000" w:themeColor="text1"/>
                  </w:rPr>
                  <w:t xml:space="preserve">ili kroz </w:t>
                </w:r>
                <w:proofErr w:type="spellStart"/>
                <w:r w:rsidR="00DA6FA4">
                  <w:rPr>
                    <w:rStyle w:val="Testosegnaposto"/>
                    <w:color w:val="000000" w:themeColor="text1"/>
                  </w:rPr>
                  <w:t>Vennov</w:t>
                </w:r>
                <w:proofErr w:type="spellEnd"/>
                <w:r w:rsidR="00DA6FA4">
                  <w:rPr>
                    <w:rStyle w:val="Testosegnaposto"/>
                    <w:color w:val="000000" w:themeColor="text1"/>
                  </w:rPr>
                  <w:t xml:space="preserve"> dijagram.</w:t>
                </w:r>
              </w:p>
              <w:p w14:paraId="599D8A02" w14:textId="565E0DD8" w:rsidR="00466964" w:rsidRDefault="00466964" w:rsidP="008C2469">
                <w:pPr>
                  <w:ind w:left="176" w:right="-47"/>
                  <w:jc w:val="both"/>
                </w:pPr>
                <w:r>
                  <w:t>Vođenim pitanjima učenike usmjeravamo prema</w:t>
                </w:r>
                <w:r w:rsidR="0022591C">
                  <w:t xml:space="preserve"> </w:t>
                </w:r>
                <w:r>
                  <w:t>tradicionalnim običajima i hrani.</w:t>
                </w:r>
              </w:p>
              <w:p w14:paraId="6B2C426F" w14:textId="213E6B83" w:rsidR="00195456" w:rsidRPr="0022591C" w:rsidRDefault="00466964" w:rsidP="008C2469">
                <w:pPr>
                  <w:ind w:left="176" w:right="-47"/>
                  <w:jc w:val="both"/>
                  <w:rPr>
                    <w:color w:val="000000" w:themeColor="text1"/>
                  </w:rPr>
                </w:pPr>
                <w:r>
                  <w:t>U</w:t>
                </w:r>
                <w:r w:rsidR="00BE2CBC" w:rsidRPr="0078504A">
                  <w:t xml:space="preserve">čenici </w:t>
                </w:r>
                <w:r>
                  <w:t xml:space="preserve">zapisuju pojmove i </w:t>
                </w:r>
                <w:r w:rsidRPr="0078504A">
                  <w:t xml:space="preserve">ključne informacije o božićnim običajima u Italiji </w:t>
                </w:r>
                <w:r w:rsidR="00BE2CBC" w:rsidRPr="0078504A">
                  <w:t>u bilježnice.</w:t>
                </w:r>
              </w:p>
              <w:p w14:paraId="38F03FE2" w14:textId="77777777" w:rsidR="000A667D" w:rsidRDefault="000A667D" w:rsidP="0022591C">
                <w:pPr>
                  <w:ind w:left="176" w:right="-47"/>
                  <w:rPr>
                    <w:rStyle w:val="Testosegnaposto"/>
                    <w:color w:val="000000" w:themeColor="text1"/>
                  </w:rPr>
                </w:pPr>
              </w:p>
              <w:p w14:paraId="7AFCC94F" w14:textId="198CF6F2" w:rsidR="000A667D" w:rsidRPr="000A667D" w:rsidRDefault="00DA6FA4" w:rsidP="008C2469">
                <w:pPr>
                  <w:ind w:left="176" w:right="-47"/>
                  <w:jc w:val="both"/>
                  <w:rPr>
                    <w:rStyle w:val="Testosegnaposto"/>
                    <w:color w:val="auto"/>
                    <w:lang w:eastAsia="hr-HR"/>
                  </w:rPr>
                </w:pPr>
                <w:r>
                  <w:rPr>
                    <w:rStyle w:val="Testosegnaposto"/>
                    <w:color w:val="000000" w:themeColor="text1"/>
                  </w:rPr>
                  <w:t>Putem projektora, pametne ploče ili tableta g</w:t>
                </w:r>
                <w:r w:rsidR="004C4C1B">
                  <w:rPr>
                    <w:rStyle w:val="Testosegnaposto"/>
                    <w:color w:val="000000" w:themeColor="text1"/>
                  </w:rPr>
                  <w:t>ledamo</w:t>
                </w:r>
                <w:r w:rsidR="00821BEE">
                  <w:rPr>
                    <w:rStyle w:val="Testosegnaposto"/>
                    <w:color w:val="000000" w:themeColor="text1"/>
                  </w:rPr>
                  <w:t xml:space="preserve"> reklamu na temu Božića koja prikazuje tradicionalni božićni kolač </w:t>
                </w:r>
                <w:proofErr w:type="spellStart"/>
                <w:r w:rsidR="00821BEE" w:rsidRPr="003F2D2E">
                  <w:rPr>
                    <w:rStyle w:val="Testosegnaposto"/>
                    <w:i/>
                    <w:iCs/>
                    <w:color w:val="000000" w:themeColor="text1"/>
                  </w:rPr>
                  <w:t>pan</w:t>
                </w:r>
                <w:r w:rsidR="00691A7A" w:rsidRPr="003F2D2E">
                  <w:rPr>
                    <w:rStyle w:val="Testosegnaposto"/>
                    <w:i/>
                    <w:iCs/>
                    <w:color w:val="000000" w:themeColor="text1"/>
                  </w:rPr>
                  <w:t>doro</w:t>
                </w:r>
                <w:proofErr w:type="spellEnd"/>
                <w:r w:rsidR="007D2E0E">
                  <w:rPr>
                    <w:rStyle w:val="Testosegnaposto"/>
                    <w:color w:val="000000" w:themeColor="text1"/>
                  </w:rPr>
                  <w:t xml:space="preserve"> </w:t>
                </w:r>
                <w:r w:rsidR="004C4C1B">
                  <w:rPr>
                    <w:rStyle w:val="Testosegnaposto"/>
                    <w:color w:val="000000" w:themeColor="text1"/>
                  </w:rPr>
                  <w:t>(</w:t>
                </w:r>
                <w:hyperlink r:id="rId12" w:history="1">
                  <w:r w:rsidR="004C4C1B" w:rsidRPr="00AB616B">
                    <w:rPr>
                      <w:rStyle w:val="Collegamentoipertestuale"/>
                    </w:rPr>
                    <w:t>https://www.youtube.com/watch?v=Uucs3Aelpxg</w:t>
                  </w:r>
                </w:hyperlink>
                <w:r w:rsidR="004C4C1B">
                  <w:t>)</w:t>
                </w:r>
                <w:r w:rsidR="005F4C10">
                  <w:rPr>
                    <w:rStyle w:val="Testosegnaposto"/>
                    <w:color w:val="000000" w:themeColor="text1"/>
                  </w:rPr>
                  <w:t xml:space="preserve">. </w:t>
                </w:r>
                <w:r w:rsidR="004C4C1B">
                  <w:rPr>
                    <w:rStyle w:val="Testosegnaposto"/>
                    <w:color w:val="000000" w:themeColor="text1"/>
                  </w:rPr>
                  <w:t>Tijekom</w:t>
                </w:r>
                <w:r w:rsidR="00FD426D">
                  <w:rPr>
                    <w:rStyle w:val="Testosegnaposto"/>
                    <w:color w:val="000000" w:themeColor="text1"/>
                  </w:rPr>
                  <w:t xml:space="preserve"> </w:t>
                </w:r>
                <w:r w:rsidR="005F4C10">
                  <w:rPr>
                    <w:rStyle w:val="Testosegnaposto"/>
                    <w:color w:val="000000" w:themeColor="text1"/>
                  </w:rPr>
                  <w:t xml:space="preserve">gledanja </w:t>
                </w:r>
                <w:r w:rsidR="004C4C1B">
                  <w:rPr>
                    <w:rStyle w:val="Testosegnaposto"/>
                    <w:color w:val="000000" w:themeColor="text1"/>
                  </w:rPr>
                  <w:t xml:space="preserve">videozapisa </w:t>
                </w:r>
                <w:r w:rsidR="005F4C10">
                  <w:rPr>
                    <w:rStyle w:val="Testosegnaposto"/>
                    <w:color w:val="000000" w:themeColor="text1"/>
                  </w:rPr>
                  <w:t xml:space="preserve">učenici </w:t>
                </w:r>
                <w:r>
                  <w:rPr>
                    <w:rStyle w:val="Testosegnaposto"/>
                    <w:color w:val="000000" w:themeColor="text1"/>
                  </w:rPr>
                  <w:t>u bilježnice zapisuju</w:t>
                </w:r>
                <w:r w:rsidR="00116C2C">
                  <w:rPr>
                    <w:rStyle w:val="Testosegnaposto"/>
                    <w:color w:val="000000" w:themeColor="text1"/>
                  </w:rPr>
                  <w:t xml:space="preserve"> „</w:t>
                </w:r>
                <w:r w:rsidR="006B1266">
                  <w:rPr>
                    <w:rStyle w:val="Testosegnaposto"/>
                    <w:color w:val="000000" w:themeColor="text1"/>
                  </w:rPr>
                  <w:t>neobične</w:t>
                </w:r>
                <w:r w:rsidR="00116C2C">
                  <w:rPr>
                    <w:rStyle w:val="Testosegnaposto"/>
                    <w:color w:val="000000" w:themeColor="text1"/>
                  </w:rPr>
                  <w:t>“</w:t>
                </w:r>
                <w:r w:rsidR="00FD426D">
                  <w:rPr>
                    <w:rStyle w:val="Testosegnaposto"/>
                    <w:color w:val="000000" w:themeColor="text1"/>
                  </w:rPr>
                  <w:t xml:space="preserve"> događaje</w:t>
                </w:r>
                <w:r w:rsidR="003F1CB2">
                  <w:rPr>
                    <w:rStyle w:val="Testosegnaposto"/>
                    <w:color w:val="000000" w:themeColor="text1"/>
                  </w:rPr>
                  <w:t xml:space="preserve"> koje uočavaju,</w:t>
                </w:r>
                <w:r w:rsidR="000E42B3">
                  <w:rPr>
                    <w:rStyle w:val="Testosegnaposto"/>
                    <w:color w:val="000000" w:themeColor="text1"/>
                  </w:rPr>
                  <w:t xml:space="preserve"> poput plišanih igračaka koje ožive</w:t>
                </w:r>
                <w:r>
                  <w:rPr>
                    <w:rStyle w:val="Testosegnaposto"/>
                    <w:color w:val="000000" w:themeColor="text1"/>
                  </w:rPr>
                  <w:t xml:space="preserve">. Po završetku </w:t>
                </w:r>
                <w:r w:rsidR="000E42B3">
                  <w:rPr>
                    <w:rStyle w:val="Testosegnaposto"/>
                    <w:color w:val="000000" w:themeColor="text1"/>
                  </w:rPr>
                  <w:t>govore</w:t>
                </w:r>
                <w:r w:rsidR="00D97616">
                  <w:rPr>
                    <w:rStyle w:val="Testosegnaposto"/>
                    <w:color w:val="000000" w:themeColor="text1"/>
                  </w:rPr>
                  <w:t xml:space="preserve"> š</w:t>
                </w:r>
                <w:r w:rsidR="00C16048">
                  <w:rPr>
                    <w:rStyle w:val="Testosegnaposto"/>
                    <w:color w:val="000000" w:themeColor="text1"/>
                  </w:rPr>
                  <w:t>t</w:t>
                </w:r>
                <w:r w:rsidR="00D97616">
                  <w:rPr>
                    <w:rStyle w:val="Testosegnaposto"/>
                    <w:color w:val="000000" w:themeColor="text1"/>
                  </w:rPr>
                  <w:t>o su zapisali</w:t>
                </w:r>
                <w:r>
                  <w:rPr>
                    <w:rStyle w:val="Testosegnaposto"/>
                    <w:color w:val="000000" w:themeColor="text1"/>
                  </w:rPr>
                  <w:t xml:space="preserve">, </w:t>
                </w:r>
                <w:r w:rsidR="004C4C1B">
                  <w:rPr>
                    <w:rStyle w:val="Testosegnaposto"/>
                    <w:color w:val="000000" w:themeColor="text1"/>
                  </w:rPr>
                  <w:t>nakon čega kroz razgovor provjerava</w:t>
                </w:r>
                <w:r w:rsidR="00466964">
                  <w:rPr>
                    <w:rStyle w:val="Testosegnaposto"/>
                    <w:color w:val="000000" w:themeColor="text1"/>
                  </w:rPr>
                  <w:t>mo</w:t>
                </w:r>
                <w:r w:rsidR="004C4C1B">
                  <w:rPr>
                    <w:rStyle w:val="Testosegnaposto"/>
                    <w:color w:val="000000" w:themeColor="text1"/>
                  </w:rPr>
                  <w:t xml:space="preserve"> praćenje i </w:t>
                </w:r>
                <w:r w:rsidR="009634B4">
                  <w:rPr>
                    <w:rStyle w:val="Testosegnaposto"/>
                    <w:color w:val="000000" w:themeColor="text1"/>
                  </w:rPr>
                  <w:t>razumijevanj</w:t>
                </w:r>
                <w:r w:rsidR="00116C2C">
                  <w:rPr>
                    <w:rStyle w:val="Testosegnaposto"/>
                    <w:color w:val="000000" w:themeColor="text1"/>
                  </w:rPr>
                  <w:t>e</w:t>
                </w:r>
                <w:r w:rsidR="00D97616">
                  <w:rPr>
                    <w:rStyle w:val="Testosegnaposto"/>
                    <w:color w:val="000000" w:themeColor="text1"/>
                  </w:rPr>
                  <w:t>.</w:t>
                </w:r>
                <w:r w:rsidR="0022591C">
                  <w:rPr>
                    <w:rStyle w:val="Testosegnaposto"/>
                    <w:color w:val="000000" w:themeColor="text1"/>
                  </w:rPr>
                  <w:t xml:space="preserve"> Zajedn</w:t>
                </w:r>
                <w:r w:rsidR="00466964">
                  <w:rPr>
                    <w:rStyle w:val="Testosegnaposto"/>
                    <w:color w:val="000000" w:themeColor="text1"/>
                  </w:rPr>
                  <w:t xml:space="preserve">ički donosimo zaključak o </w:t>
                </w:r>
                <w:r w:rsidR="0022591C">
                  <w:rPr>
                    <w:rStyle w:val="Testosegnaposto"/>
                    <w:color w:val="000000" w:themeColor="text1"/>
                  </w:rPr>
                  <w:t>značenj</w:t>
                </w:r>
                <w:r w:rsidR="00466964">
                  <w:rPr>
                    <w:rStyle w:val="Testosegnaposto"/>
                    <w:color w:val="000000" w:themeColor="text1"/>
                  </w:rPr>
                  <w:t>u</w:t>
                </w:r>
                <w:r w:rsidR="0022591C">
                  <w:rPr>
                    <w:rStyle w:val="Testosegnaposto"/>
                    <w:color w:val="000000" w:themeColor="text1"/>
                  </w:rPr>
                  <w:t xml:space="preserve"> reklame, društven</w:t>
                </w:r>
                <w:r w:rsidR="00466964">
                  <w:rPr>
                    <w:rStyle w:val="Testosegnaposto"/>
                    <w:color w:val="000000" w:themeColor="text1"/>
                  </w:rPr>
                  <w:t>om</w:t>
                </w:r>
                <w:r w:rsidR="0022591C">
                  <w:rPr>
                    <w:rStyle w:val="Testosegnaposto"/>
                    <w:color w:val="000000" w:themeColor="text1"/>
                  </w:rPr>
                  <w:t xml:space="preserve"> model</w:t>
                </w:r>
                <w:r w:rsidR="00466964">
                  <w:rPr>
                    <w:rStyle w:val="Testosegnaposto"/>
                    <w:color w:val="000000" w:themeColor="text1"/>
                  </w:rPr>
                  <w:t>u</w:t>
                </w:r>
                <w:r w:rsidR="0022591C">
                  <w:rPr>
                    <w:rStyle w:val="Testosegnaposto"/>
                    <w:color w:val="000000" w:themeColor="text1"/>
                  </w:rPr>
                  <w:t xml:space="preserve"> i šire</w:t>
                </w:r>
                <w:r w:rsidR="00466964">
                  <w:rPr>
                    <w:rStyle w:val="Testosegnaposto"/>
                    <w:color w:val="000000" w:themeColor="text1"/>
                  </w:rPr>
                  <w:t>m</w:t>
                </w:r>
                <w:r w:rsidR="0022591C">
                  <w:rPr>
                    <w:rStyle w:val="Testosegnaposto"/>
                    <w:color w:val="000000" w:themeColor="text1"/>
                  </w:rPr>
                  <w:t xml:space="preserve"> </w:t>
                </w:r>
                <w:r w:rsidR="0022591C" w:rsidRPr="00F81875">
                  <w:rPr>
                    <w:lang w:eastAsia="hr-HR"/>
                  </w:rPr>
                  <w:t>kulturno</w:t>
                </w:r>
                <w:r w:rsidR="00466964">
                  <w:rPr>
                    <w:lang w:eastAsia="hr-HR"/>
                  </w:rPr>
                  <w:t>m</w:t>
                </w:r>
                <w:r w:rsidR="0022591C" w:rsidRPr="00F81875">
                  <w:rPr>
                    <w:lang w:eastAsia="hr-HR"/>
                  </w:rPr>
                  <w:t xml:space="preserve"> značenj</w:t>
                </w:r>
                <w:r w:rsidR="00466964">
                  <w:rPr>
                    <w:lang w:eastAsia="hr-HR"/>
                  </w:rPr>
                  <w:t>u</w:t>
                </w:r>
                <w:r w:rsidR="0022591C">
                  <w:rPr>
                    <w:lang w:eastAsia="hr-HR"/>
                  </w:rPr>
                  <w:t>.</w:t>
                </w:r>
              </w:p>
              <w:p w14:paraId="7E80B441" w14:textId="121F863A" w:rsidR="00FE57D9" w:rsidRDefault="00195456" w:rsidP="008C2469">
                <w:pPr>
                  <w:ind w:left="176" w:right="-47"/>
                  <w:jc w:val="both"/>
                  <w:rPr>
                    <w:rStyle w:val="Testosegnaposto"/>
                    <w:color w:val="auto"/>
                  </w:rPr>
                </w:pPr>
                <w:r>
                  <w:rPr>
                    <w:rStyle w:val="Testosegnaposto"/>
                    <w:color w:val="000000" w:themeColor="text1"/>
                  </w:rPr>
                  <w:t>Učenici u paru ili manjim grupama slažu rečenice po redoslijedu događanja</w:t>
                </w:r>
                <w:r w:rsidR="0022591C">
                  <w:rPr>
                    <w:rStyle w:val="Testosegnaposto"/>
                    <w:color w:val="000000" w:themeColor="text1"/>
                  </w:rPr>
                  <w:t xml:space="preserve"> </w:t>
                </w:r>
                <w:r>
                  <w:rPr>
                    <w:rStyle w:val="Testosegnaposto"/>
                    <w:color w:val="000000" w:themeColor="text1"/>
                  </w:rPr>
                  <w:t>radnje</w:t>
                </w:r>
                <w:r w:rsidR="00C569E1">
                  <w:rPr>
                    <w:rStyle w:val="Testosegnaposto"/>
                    <w:color w:val="000000" w:themeColor="text1"/>
                  </w:rPr>
                  <w:t xml:space="preserve"> reklame</w:t>
                </w:r>
                <w:r>
                  <w:rPr>
                    <w:rStyle w:val="Testosegnaposto"/>
                    <w:color w:val="000000" w:themeColor="text1"/>
                  </w:rPr>
                  <w:t xml:space="preserve">. </w:t>
                </w:r>
                <w:r w:rsidR="00DA6FA4">
                  <w:rPr>
                    <w:rStyle w:val="Testosegnaposto"/>
                    <w:color w:val="000000" w:themeColor="text1"/>
                  </w:rPr>
                  <w:t xml:space="preserve">Rečenice se mogu pripremiti na papirićima koje učenici u grupama redoslijedom lijepe na veći papir </w:t>
                </w:r>
                <w:r w:rsidR="00DA6FA4">
                  <w:rPr>
                    <w:rStyle w:val="Testosegnaposto"/>
                    <w:color w:val="auto"/>
                  </w:rPr>
                  <w:t>ili</w:t>
                </w:r>
                <w:r w:rsidRPr="0080599A">
                  <w:rPr>
                    <w:rStyle w:val="Testosegnaposto"/>
                    <w:color w:val="auto"/>
                  </w:rPr>
                  <w:t xml:space="preserve"> se </w:t>
                </w:r>
                <w:r w:rsidR="00DA6FA4">
                  <w:rPr>
                    <w:rStyle w:val="Testosegnaposto"/>
                    <w:color w:val="auto"/>
                  </w:rPr>
                  <w:t xml:space="preserve">aktivnost </w:t>
                </w:r>
                <w:r w:rsidRPr="0080599A">
                  <w:rPr>
                    <w:rStyle w:val="Testosegnaposto"/>
                    <w:color w:val="auto"/>
                  </w:rPr>
                  <w:t xml:space="preserve">može provesti pomoću alata </w:t>
                </w:r>
                <w:hyperlink r:id="rId13" w:history="1">
                  <w:proofErr w:type="spellStart"/>
                  <w:r w:rsidRPr="0080599A">
                    <w:rPr>
                      <w:rStyle w:val="Collegamentoipertestuale"/>
                    </w:rPr>
                    <w:t>Wordwall</w:t>
                  </w:r>
                  <w:proofErr w:type="spellEnd"/>
                </w:hyperlink>
                <w:r>
                  <w:rPr>
                    <w:rStyle w:val="Testosegnaposto"/>
                    <w:color w:val="auto"/>
                  </w:rPr>
                  <w:t xml:space="preserve"> </w:t>
                </w:r>
                <w:r w:rsidR="004C4C1B">
                  <w:rPr>
                    <w:rStyle w:val="Testosegnaposto"/>
                    <w:color w:val="auto"/>
                  </w:rPr>
                  <w:t>Ili drugog digitalnog alata po izboru.</w:t>
                </w:r>
              </w:p>
              <w:p w14:paraId="3E16E9F5" w14:textId="0EEA7C84" w:rsidR="0076264F" w:rsidRPr="008569B4" w:rsidRDefault="00FE57D9" w:rsidP="008C2469">
                <w:pPr>
                  <w:ind w:left="176" w:right="-47"/>
                  <w:jc w:val="both"/>
                  <w:rPr>
                    <w:rStyle w:val="Testosegnaposto"/>
                    <w:i/>
                    <w:iCs/>
                    <w:color w:val="auto"/>
                  </w:rPr>
                </w:pPr>
                <w:r>
                  <w:rPr>
                    <w:rStyle w:val="Testosegnaposto"/>
                    <w:color w:val="auto"/>
                  </w:rPr>
                  <w:t xml:space="preserve">Primjer rečenica: </w:t>
                </w:r>
                <w:r w:rsidR="0076264F" w:rsidRPr="008569B4">
                  <w:rPr>
                    <w:i/>
                    <w:iCs/>
                  </w:rPr>
                  <w:t xml:space="preserve">Il papà </w:t>
                </w:r>
                <w:proofErr w:type="spellStart"/>
                <w:r w:rsidR="0076264F" w:rsidRPr="008569B4">
                  <w:rPr>
                    <w:i/>
                    <w:iCs/>
                  </w:rPr>
                  <w:t>viaggia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in treno; Nel </w:t>
                </w:r>
                <w:proofErr w:type="spellStart"/>
                <w:r w:rsidR="0076264F" w:rsidRPr="008569B4">
                  <w:rPr>
                    <w:i/>
                    <w:iCs/>
                  </w:rPr>
                  <w:t>bosco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si </w:t>
                </w:r>
                <w:proofErr w:type="spellStart"/>
                <w:r w:rsidR="0076264F" w:rsidRPr="008569B4">
                  <w:rPr>
                    <w:i/>
                    <w:iCs/>
                  </w:rPr>
                  <w:t>accendono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le luci; Le </w:t>
                </w:r>
                <w:proofErr w:type="spellStart"/>
                <w:r w:rsidR="0076264F" w:rsidRPr="008569B4">
                  <w:rPr>
                    <w:i/>
                    <w:iCs/>
                  </w:rPr>
                  <w:t>slitte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sono i taxi; I </w:t>
                </w:r>
                <w:proofErr w:type="spellStart"/>
                <w:r w:rsidR="0076264F" w:rsidRPr="008569B4">
                  <w:rPr>
                    <w:i/>
                    <w:iCs/>
                  </w:rPr>
                  <w:t>peluche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</w:t>
                </w:r>
                <w:proofErr w:type="spellStart"/>
                <w:r w:rsidR="0076264F" w:rsidRPr="008569B4">
                  <w:rPr>
                    <w:i/>
                    <w:iCs/>
                  </w:rPr>
                  <w:t>viaggiano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</w:t>
                </w:r>
                <w:proofErr w:type="spellStart"/>
                <w:r w:rsidR="0076264F" w:rsidRPr="008569B4">
                  <w:rPr>
                    <w:i/>
                    <w:iCs/>
                  </w:rPr>
                  <w:t>sull'autobus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; Il papà </w:t>
                </w:r>
                <w:proofErr w:type="spellStart"/>
                <w:r w:rsidR="0076264F" w:rsidRPr="008569B4">
                  <w:rPr>
                    <w:i/>
                    <w:iCs/>
                  </w:rPr>
                  <w:t>torna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a </w:t>
                </w:r>
                <w:proofErr w:type="spellStart"/>
                <w:r w:rsidR="0076264F" w:rsidRPr="008569B4">
                  <w:rPr>
                    <w:i/>
                    <w:iCs/>
                  </w:rPr>
                  <w:t>casa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; La </w:t>
                </w:r>
                <w:proofErr w:type="spellStart"/>
                <w:r w:rsidR="0076264F" w:rsidRPr="008569B4">
                  <w:rPr>
                    <w:i/>
                    <w:iCs/>
                  </w:rPr>
                  <w:t>famiglia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</w:t>
                </w:r>
                <w:proofErr w:type="spellStart"/>
                <w:r w:rsidR="0076264F" w:rsidRPr="008569B4">
                  <w:rPr>
                    <w:i/>
                    <w:iCs/>
                  </w:rPr>
                  <w:t>festeggia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il </w:t>
                </w:r>
                <w:proofErr w:type="spellStart"/>
                <w:r w:rsidR="0076264F" w:rsidRPr="008569B4">
                  <w:rPr>
                    <w:i/>
                    <w:iCs/>
                  </w:rPr>
                  <w:t>Natale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; </w:t>
                </w:r>
                <w:r w:rsidR="008569B4" w:rsidRPr="008569B4">
                  <w:rPr>
                    <w:i/>
                    <w:iCs/>
                  </w:rPr>
                  <w:t xml:space="preserve">La </w:t>
                </w:r>
                <w:proofErr w:type="spellStart"/>
                <w:r w:rsidR="008569B4" w:rsidRPr="008569B4">
                  <w:rPr>
                    <w:i/>
                    <w:iCs/>
                  </w:rPr>
                  <w:t>bambina</w:t>
                </w:r>
                <w:proofErr w:type="spellEnd"/>
                <w:r w:rsidR="008569B4" w:rsidRPr="008569B4">
                  <w:rPr>
                    <w:i/>
                    <w:iCs/>
                  </w:rPr>
                  <w:t xml:space="preserve"> </w:t>
                </w:r>
                <w:proofErr w:type="spellStart"/>
                <w:r w:rsidR="008569B4" w:rsidRPr="008569B4">
                  <w:rPr>
                    <w:i/>
                    <w:iCs/>
                  </w:rPr>
                  <w:t>mangia</w:t>
                </w:r>
                <w:proofErr w:type="spellEnd"/>
                <w:r w:rsidR="008569B4" w:rsidRPr="008569B4">
                  <w:rPr>
                    <w:i/>
                    <w:iCs/>
                  </w:rPr>
                  <w:t xml:space="preserve"> il </w:t>
                </w:r>
                <w:proofErr w:type="spellStart"/>
                <w:r w:rsidR="008569B4" w:rsidRPr="008569B4">
                  <w:rPr>
                    <w:i/>
                    <w:iCs/>
                  </w:rPr>
                  <w:t>pandoro</w:t>
                </w:r>
                <w:proofErr w:type="spellEnd"/>
                <w:r w:rsidR="008569B4" w:rsidRPr="008569B4">
                  <w:rPr>
                    <w:i/>
                    <w:iCs/>
                  </w:rPr>
                  <w:t xml:space="preserve">. </w:t>
                </w:r>
                <w:r w:rsidR="0076264F" w:rsidRPr="008569B4">
                  <w:rPr>
                    <w:i/>
                    <w:iCs/>
                  </w:rPr>
                  <w:t xml:space="preserve">Il </w:t>
                </w:r>
                <w:proofErr w:type="spellStart"/>
                <w:r w:rsidR="0076264F" w:rsidRPr="008569B4">
                  <w:rPr>
                    <w:i/>
                    <w:iCs/>
                  </w:rPr>
                  <w:t>pupazzo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di </w:t>
                </w:r>
                <w:proofErr w:type="spellStart"/>
                <w:r w:rsidR="0076264F" w:rsidRPr="008569B4">
                  <w:rPr>
                    <w:i/>
                    <w:iCs/>
                  </w:rPr>
                  <w:t>neve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</w:t>
                </w:r>
                <w:proofErr w:type="spellStart"/>
                <w:r w:rsidR="0076264F" w:rsidRPr="008569B4">
                  <w:rPr>
                    <w:i/>
                    <w:iCs/>
                  </w:rPr>
                  <w:t>saluta</w:t>
                </w:r>
                <w:proofErr w:type="spellEnd"/>
                <w:r w:rsidR="0076264F" w:rsidRPr="008569B4">
                  <w:rPr>
                    <w:i/>
                    <w:iCs/>
                  </w:rPr>
                  <w:t xml:space="preserve"> la </w:t>
                </w:r>
                <w:proofErr w:type="spellStart"/>
                <w:r w:rsidR="0076264F" w:rsidRPr="008569B4">
                  <w:rPr>
                    <w:i/>
                    <w:iCs/>
                  </w:rPr>
                  <w:t>bambina</w:t>
                </w:r>
                <w:proofErr w:type="spellEnd"/>
                <w:r w:rsidR="0076264F" w:rsidRPr="008569B4">
                  <w:rPr>
                    <w:i/>
                    <w:iCs/>
                  </w:rPr>
                  <w:t>.</w:t>
                </w:r>
              </w:p>
              <w:p w14:paraId="4C816B86" w14:textId="77777777" w:rsidR="000A667D" w:rsidRDefault="000A667D" w:rsidP="008C2469">
                <w:pPr>
                  <w:ind w:right="-47"/>
                  <w:jc w:val="both"/>
                  <w:rPr>
                    <w:lang w:eastAsia="hr-HR"/>
                  </w:rPr>
                </w:pPr>
              </w:p>
              <w:p w14:paraId="541DE37A" w14:textId="46403D74" w:rsidR="0022591C" w:rsidRDefault="00E276B5" w:rsidP="008C2469">
                <w:pPr>
                  <w:ind w:left="176" w:right="-47"/>
                  <w:jc w:val="both"/>
                  <w:rPr>
                    <w:rStyle w:val="Testosegnaposto"/>
                    <w:color w:val="000000" w:themeColor="text1"/>
                  </w:rPr>
                </w:pPr>
                <w:r>
                  <w:rPr>
                    <w:rStyle w:val="Testosegnaposto"/>
                    <w:color w:val="000000" w:themeColor="text1"/>
                  </w:rPr>
                  <w:t xml:space="preserve">Učenici rješavaju </w:t>
                </w:r>
                <w:r w:rsidR="00FB0A9F">
                  <w:rPr>
                    <w:rStyle w:val="Testosegnaposto"/>
                    <w:color w:val="000000" w:themeColor="text1"/>
                  </w:rPr>
                  <w:t>zadatak s umetanjem</w:t>
                </w:r>
                <w:r w:rsidR="00D445F1">
                  <w:rPr>
                    <w:rStyle w:val="Testosegnaposto"/>
                    <w:color w:val="000000" w:themeColor="text1"/>
                  </w:rPr>
                  <w:t xml:space="preserve"> </w:t>
                </w:r>
                <w:r w:rsidR="006A5179">
                  <w:rPr>
                    <w:rStyle w:val="Testosegnaposto"/>
                    <w:color w:val="000000" w:themeColor="text1"/>
                  </w:rPr>
                  <w:t>riječi</w:t>
                </w:r>
                <w:r w:rsidR="00FB0A9F">
                  <w:rPr>
                    <w:rStyle w:val="Testosegnaposto"/>
                    <w:color w:val="000000" w:themeColor="text1"/>
                  </w:rPr>
                  <w:t xml:space="preserve"> </w:t>
                </w:r>
                <w:r w:rsidR="00BF5BB2">
                  <w:rPr>
                    <w:rStyle w:val="Testosegnaposto"/>
                    <w:color w:val="000000" w:themeColor="text1"/>
                  </w:rPr>
                  <w:t>na koje želimo staviti naglasak</w:t>
                </w:r>
                <w:r w:rsidR="00D445F1">
                  <w:rPr>
                    <w:rStyle w:val="Testosegnaposto"/>
                    <w:color w:val="000000" w:themeColor="text1"/>
                  </w:rPr>
                  <w:t xml:space="preserve"> </w:t>
                </w:r>
                <w:r w:rsidR="00187D70">
                  <w:rPr>
                    <w:rStyle w:val="Testosegnaposto"/>
                    <w:color w:val="000000" w:themeColor="text1"/>
                  </w:rPr>
                  <w:t xml:space="preserve">i dodatno uvježbati. To mogu biti </w:t>
                </w:r>
                <w:r w:rsidR="006A5179">
                  <w:rPr>
                    <w:rStyle w:val="Testosegnaposto"/>
                    <w:color w:val="000000" w:themeColor="text1"/>
                  </w:rPr>
                  <w:t xml:space="preserve">pojmovi </w:t>
                </w:r>
                <w:r w:rsidR="004B0614">
                  <w:rPr>
                    <w:rStyle w:val="Testosegnaposto"/>
                    <w:color w:val="000000" w:themeColor="text1"/>
                  </w:rPr>
                  <w:t>(</w:t>
                </w:r>
                <w:proofErr w:type="spellStart"/>
                <w:r w:rsidR="004B0614" w:rsidRPr="000A667D">
                  <w:rPr>
                    <w:rStyle w:val="Testosegnaposto"/>
                    <w:i/>
                    <w:iCs/>
                    <w:color w:val="000000" w:themeColor="text1"/>
                  </w:rPr>
                  <w:t>regalo</w:t>
                </w:r>
                <w:proofErr w:type="spellEnd"/>
                <w:r w:rsidR="004B0614" w:rsidRPr="000A667D">
                  <w:rPr>
                    <w:rStyle w:val="Testosegnaposto"/>
                    <w:i/>
                    <w:iCs/>
                    <w:color w:val="000000" w:themeColor="text1"/>
                  </w:rPr>
                  <w:t xml:space="preserve">, </w:t>
                </w:r>
                <w:proofErr w:type="spellStart"/>
                <w:r w:rsidR="004B0614" w:rsidRPr="000A667D">
                  <w:rPr>
                    <w:rStyle w:val="Testosegnaposto"/>
                    <w:i/>
                    <w:iCs/>
                    <w:color w:val="000000" w:themeColor="text1"/>
                  </w:rPr>
                  <w:t>giocattolo</w:t>
                </w:r>
                <w:proofErr w:type="spellEnd"/>
                <w:r w:rsidR="004B0614" w:rsidRPr="000A667D">
                  <w:rPr>
                    <w:rStyle w:val="Testosegnaposto"/>
                    <w:i/>
                    <w:iCs/>
                    <w:color w:val="000000" w:themeColor="text1"/>
                  </w:rPr>
                  <w:t xml:space="preserve">, </w:t>
                </w:r>
                <w:proofErr w:type="spellStart"/>
                <w:r w:rsidR="004B0614" w:rsidRPr="000A667D">
                  <w:rPr>
                    <w:rStyle w:val="Testosegnaposto"/>
                    <w:i/>
                    <w:iCs/>
                    <w:color w:val="000000" w:themeColor="text1"/>
                  </w:rPr>
                  <w:t>renna</w:t>
                </w:r>
                <w:proofErr w:type="spellEnd"/>
                <w:r w:rsidR="00971529" w:rsidRPr="000A667D">
                  <w:rPr>
                    <w:rStyle w:val="Testosegnaposto"/>
                    <w:i/>
                    <w:iCs/>
                    <w:color w:val="000000" w:themeColor="text1"/>
                  </w:rPr>
                  <w:t xml:space="preserve">, </w:t>
                </w:r>
                <w:r w:rsidR="00021FDA">
                  <w:rPr>
                    <w:rStyle w:val="Testosegnaposto"/>
                    <w:i/>
                    <w:iCs/>
                    <w:color w:val="000000" w:themeColor="text1"/>
                  </w:rPr>
                  <w:t xml:space="preserve">dolce, </w:t>
                </w:r>
                <w:r w:rsidR="00971529" w:rsidRPr="000A667D">
                  <w:rPr>
                    <w:rStyle w:val="Testosegnaposto"/>
                    <w:i/>
                    <w:iCs/>
                    <w:color w:val="000000" w:themeColor="text1"/>
                  </w:rPr>
                  <w:t>treno</w:t>
                </w:r>
                <w:r w:rsidR="005A16A2" w:rsidRPr="000A667D">
                  <w:rPr>
                    <w:rStyle w:val="Testosegnaposto"/>
                    <w:i/>
                    <w:iCs/>
                    <w:color w:val="000000" w:themeColor="text1"/>
                  </w:rPr>
                  <w:t xml:space="preserve"> i sl.</w:t>
                </w:r>
                <w:r w:rsidR="005A16A2">
                  <w:rPr>
                    <w:rStyle w:val="Testosegnaposto"/>
                    <w:color w:val="000000" w:themeColor="text1"/>
                  </w:rPr>
                  <w:t xml:space="preserve">) ili </w:t>
                </w:r>
                <w:r w:rsidR="00396D91">
                  <w:rPr>
                    <w:rStyle w:val="Testosegnaposto"/>
                    <w:color w:val="000000" w:themeColor="text1"/>
                  </w:rPr>
                  <w:t xml:space="preserve">glagoli </w:t>
                </w:r>
                <w:r w:rsidR="0022591C">
                  <w:rPr>
                    <w:rStyle w:val="Testosegnaposto"/>
                    <w:color w:val="000000" w:themeColor="text1"/>
                  </w:rPr>
                  <w:t xml:space="preserve">prisutni u tekstu </w:t>
                </w:r>
                <w:r w:rsidR="00396D91">
                  <w:rPr>
                    <w:rStyle w:val="Testosegnaposto"/>
                    <w:color w:val="000000" w:themeColor="text1"/>
                  </w:rPr>
                  <w:t>(</w:t>
                </w:r>
                <w:proofErr w:type="spellStart"/>
                <w:r w:rsidR="00396D91" w:rsidRPr="000A667D">
                  <w:rPr>
                    <w:rStyle w:val="Testosegnaposto"/>
                    <w:i/>
                    <w:iCs/>
                    <w:color w:val="000000" w:themeColor="text1"/>
                  </w:rPr>
                  <w:t>viaggiare</w:t>
                </w:r>
                <w:proofErr w:type="spellEnd"/>
                <w:r w:rsidR="00396D91" w:rsidRPr="000A667D">
                  <w:rPr>
                    <w:rStyle w:val="Testosegnaposto"/>
                    <w:i/>
                    <w:iCs/>
                    <w:color w:val="000000" w:themeColor="text1"/>
                  </w:rPr>
                  <w:t xml:space="preserve">, </w:t>
                </w:r>
                <w:proofErr w:type="spellStart"/>
                <w:r w:rsidR="00396D91" w:rsidRPr="000A667D">
                  <w:rPr>
                    <w:rStyle w:val="Testosegnaposto"/>
                    <w:i/>
                    <w:iCs/>
                    <w:color w:val="000000" w:themeColor="text1"/>
                  </w:rPr>
                  <w:t>salutare</w:t>
                </w:r>
                <w:proofErr w:type="spellEnd"/>
                <w:r w:rsidR="00396D91" w:rsidRPr="000A667D">
                  <w:rPr>
                    <w:rStyle w:val="Testosegnaposto"/>
                    <w:i/>
                    <w:iCs/>
                    <w:color w:val="000000" w:themeColor="text1"/>
                  </w:rPr>
                  <w:t xml:space="preserve">, </w:t>
                </w:r>
                <w:proofErr w:type="spellStart"/>
                <w:r w:rsidR="00396D91" w:rsidRPr="000A667D">
                  <w:rPr>
                    <w:rStyle w:val="Testosegnaposto"/>
                    <w:i/>
                    <w:iCs/>
                    <w:color w:val="000000" w:themeColor="text1"/>
                  </w:rPr>
                  <w:t>accendere</w:t>
                </w:r>
                <w:proofErr w:type="spellEnd"/>
                <w:r w:rsidR="00396D91" w:rsidRPr="000A667D">
                  <w:rPr>
                    <w:rStyle w:val="Testosegnaposto"/>
                    <w:i/>
                    <w:iCs/>
                    <w:color w:val="000000" w:themeColor="text1"/>
                  </w:rPr>
                  <w:t>,</w:t>
                </w:r>
                <w:r w:rsidR="0022591C" w:rsidRPr="000A667D">
                  <w:rPr>
                    <w:rStyle w:val="Testosegnaposto"/>
                    <w:i/>
                    <w:iCs/>
                    <w:color w:val="000000" w:themeColor="text1"/>
                  </w:rPr>
                  <w:t xml:space="preserve"> </w:t>
                </w:r>
                <w:proofErr w:type="spellStart"/>
                <w:r w:rsidR="00741338" w:rsidRPr="000A667D">
                  <w:rPr>
                    <w:rStyle w:val="Testosegnaposto"/>
                    <w:i/>
                    <w:iCs/>
                    <w:color w:val="000000" w:themeColor="text1"/>
                  </w:rPr>
                  <w:t>partire</w:t>
                </w:r>
                <w:proofErr w:type="spellEnd"/>
                <w:r w:rsidR="005A16A2" w:rsidRPr="000A667D">
                  <w:rPr>
                    <w:rStyle w:val="Testosegnaposto"/>
                    <w:i/>
                    <w:iCs/>
                    <w:color w:val="000000" w:themeColor="text1"/>
                  </w:rPr>
                  <w:t xml:space="preserve"> i sl</w:t>
                </w:r>
                <w:r w:rsidR="00971529">
                  <w:rPr>
                    <w:rStyle w:val="Testosegnaposto"/>
                    <w:color w:val="000000" w:themeColor="text1"/>
                  </w:rPr>
                  <w:t>.</w:t>
                </w:r>
                <w:r w:rsidR="00741338">
                  <w:rPr>
                    <w:rStyle w:val="Testosegnaposto"/>
                    <w:color w:val="000000" w:themeColor="text1"/>
                  </w:rPr>
                  <w:t>)</w:t>
                </w:r>
                <w:r w:rsidR="00DA6FA4">
                  <w:rPr>
                    <w:rStyle w:val="Testosegnaposto"/>
                    <w:color w:val="000000" w:themeColor="text1"/>
                  </w:rPr>
                  <w:t xml:space="preserve"> te im </w:t>
                </w:r>
                <w:r w:rsidR="00F1734E">
                  <w:rPr>
                    <w:rStyle w:val="Testosegnaposto"/>
                    <w:color w:val="000000" w:themeColor="text1"/>
                  </w:rPr>
                  <w:t>zadajemo zadatke</w:t>
                </w:r>
                <w:r w:rsidR="008931EE">
                  <w:rPr>
                    <w:rStyle w:val="Testosegnaposto"/>
                    <w:color w:val="000000" w:themeColor="text1"/>
                  </w:rPr>
                  <w:t xml:space="preserve"> uvježbavanja željene strukture</w:t>
                </w:r>
                <w:r w:rsidR="00071AE6">
                  <w:rPr>
                    <w:rStyle w:val="Testosegnaposto"/>
                    <w:color w:val="000000" w:themeColor="text1"/>
                  </w:rPr>
                  <w:t xml:space="preserve"> ili vokabulara.</w:t>
                </w:r>
              </w:p>
              <w:p w14:paraId="1898A01B" w14:textId="0D5DE1DE" w:rsidR="0076264F" w:rsidRPr="000C0365" w:rsidRDefault="0076264F" w:rsidP="008C2469">
                <w:pPr>
                  <w:ind w:left="176" w:right="-47"/>
                  <w:jc w:val="both"/>
                  <w:rPr>
                    <w:rStyle w:val="Testosegnaposto"/>
                    <w:i/>
                    <w:iCs/>
                    <w:color w:val="000000" w:themeColor="text1"/>
                  </w:rPr>
                </w:pPr>
                <w:r>
                  <w:rPr>
                    <w:rStyle w:val="Testosegnaposto"/>
                    <w:color w:val="auto"/>
                  </w:rPr>
                  <w:t xml:space="preserve">Primjer rečenica: </w:t>
                </w:r>
                <w:r w:rsidRPr="000C0365">
                  <w:rPr>
                    <w:rStyle w:val="Testosegnaposto"/>
                    <w:i/>
                    <w:iCs/>
                    <w:color w:val="auto"/>
                  </w:rPr>
                  <w:t>Il papà (</w:t>
                </w:r>
                <w:proofErr w:type="spellStart"/>
                <w:r w:rsidRPr="000C0365">
                  <w:rPr>
                    <w:rStyle w:val="Testosegnaposto"/>
                    <w:i/>
                    <w:iCs/>
                    <w:color w:val="auto"/>
                  </w:rPr>
                  <w:t>viaggiare</w:t>
                </w:r>
                <w:proofErr w:type="spellEnd"/>
                <w:r w:rsidRPr="000C0365">
                  <w:rPr>
                    <w:rStyle w:val="Testosegnaposto"/>
                    <w:i/>
                    <w:iCs/>
                    <w:color w:val="auto"/>
                  </w:rPr>
                  <w:t xml:space="preserve">) sul treno; Il </w:t>
                </w:r>
                <w:proofErr w:type="spellStart"/>
                <w:r w:rsidRPr="000C0365">
                  <w:rPr>
                    <w:rStyle w:val="Testosegnaposto"/>
                    <w:i/>
                    <w:iCs/>
                    <w:color w:val="auto"/>
                  </w:rPr>
                  <w:t>signore</w:t>
                </w:r>
                <w:proofErr w:type="spellEnd"/>
                <w:r w:rsidRPr="000C0365">
                  <w:rPr>
                    <w:rStyle w:val="Testosegnaposto"/>
                    <w:i/>
                    <w:iCs/>
                    <w:color w:val="auto"/>
                  </w:rPr>
                  <w:t xml:space="preserve"> (</w:t>
                </w:r>
                <w:proofErr w:type="spellStart"/>
                <w:r w:rsidRPr="000C0365">
                  <w:rPr>
                    <w:rStyle w:val="Testosegnaposto"/>
                    <w:i/>
                    <w:iCs/>
                    <w:color w:val="auto"/>
                  </w:rPr>
                  <w:t>scendere</w:t>
                </w:r>
                <w:proofErr w:type="spellEnd"/>
                <w:r w:rsidRPr="000C0365">
                  <w:rPr>
                    <w:rStyle w:val="Testosegnaposto"/>
                    <w:i/>
                    <w:iCs/>
                    <w:color w:val="auto"/>
                  </w:rPr>
                  <w:t xml:space="preserve">) dal treno. I </w:t>
                </w:r>
                <w:proofErr w:type="spellStart"/>
                <w:r w:rsidRPr="000C0365">
                  <w:rPr>
                    <w:rStyle w:val="Testosegnaposto"/>
                    <w:i/>
                    <w:iCs/>
                    <w:color w:val="auto"/>
                  </w:rPr>
                  <w:t>giocattoli</w:t>
                </w:r>
                <w:proofErr w:type="spellEnd"/>
                <w:r w:rsidRPr="000C0365">
                  <w:rPr>
                    <w:rStyle w:val="Testosegnaposto"/>
                    <w:i/>
                    <w:iCs/>
                    <w:color w:val="auto"/>
                  </w:rPr>
                  <w:t xml:space="preserve"> (</w:t>
                </w:r>
                <w:proofErr w:type="spellStart"/>
                <w:r w:rsidRPr="000C0365">
                  <w:rPr>
                    <w:rStyle w:val="Testosegnaposto"/>
                    <w:i/>
                    <w:iCs/>
                    <w:color w:val="auto"/>
                  </w:rPr>
                  <w:t>viaggiare</w:t>
                </w:r>
                <w:proofErr w:type="spellEnd"/>
                <w:r w:rsidRPr="000C0365">
                  <w:rPr>
                    <w:rStyle w:val="Testosegnaposto"/>
                    <w:i/>
                    <w:iCs/>
                    <w:color w:val="auto"/>
                  </w:rPr>
                  <w:t xml:space="preserve">) </w:t>
                </w:r>
                <w:proofErr w:type="spellStart"/>
                <w:r w:rsidRPr="000C0365">
                  <w:rPr>
                    <w:rStyle w:val="Testosegnaposto"/>
                    <w:i/>
                    <w:iCs/>
                    <w:color w:val="auto"/>
                  </w:rPr>
                  <w:t>sull'autobus</w:t>
                </w:r>
                <w:proofErr w:type="spellEnd"/>
                <w:r w:rsidRPr="000C0365">
                  <w:rPr>
                    <w:rStyle w:val="Testosegnaposto"/>
                    <w:i/>
                    <w:iCs/>
                    <w:color w:val="auto"/>
                  </w:rPr>
                  <w:t xml:space="preserve">. Le </w:t>
                </w:r>
                <w:proofErr w:type="spellStart"/>
                <w:r w:rsidRPr="000C0365">
                  <w:rPr>
                    <w:rStyle w:val="Testosegnaposto"/>
                    <w:i/>
                    <w:iCs/>
                    <w:color w:val="auto"/>
                  </w:rPr>
                  <w:t>renne</w:t>
                </w:r>
                <w:proofErr w:type="spellEnd"/>
                <w:r w:rsidRPr="000C0365">
                  <w:rPr>
                    <w:rStyle w:val="Testosegnaposto"/>
                    <w:i/>
                    <w:iCs/>
                    <w:color w:val="auto"/>
                  </w:rPr>
                  <w:t xml:space="preserve"> (</w:t>
                </w:r>
                <w:proofErr w:type="spellStart"/>
                <w:r w:rsidRPr="000C0365">
                  <w:rPr>
                    <w:rStyle w:val="Testosegnaposto"/>
                    <w:i/>
                    <w:iCs/>
                    <w:color w:val="auto"/>
                  </w:rPr>
                  <w:t>aspettare</w:t>
                </w:r>
                <w:proofErr w:type="spellEnd"/>
                <w:r w:rsidRPr="000C0365">
                  <w:rPr>
                    <w:rStyle w:val="Testosegnaposto"/>
                    <w:i/>
                    <w:iCs/>
                    <w:color w:val="auto"/>
                  </w:rPr>
                  <w:t xml:space="preserve">) </w:t>
                </w:r>
                <w:proofErr w:type="spellStart"/>
                <w:r w:rsidRPr="000C0365">
                  <w:rPr>
                    <w:rStyle w:val="Testosegnaposto"/>
                    <w:i/>
                    <w:iCs/>
                    <w:color w:val="auto"/>
                  </w:rPr>
                  <w:t>davanti</w:t>
                </w:r>
                <w:proofErr w:type="spellEnd"/>
                <w:r w:rsidRPr="000C0365">
                  <w:rPr>
                    <w:rStyle w:val="Testosegnaposto"/>
                    <w:i/>
                    <w:iCs/>
                    <w:color w:val="auto"/>
                  </w:rPr>
                  <w:t xml:space="preserve"> alla </w:t>
                </w:r>
                <w:proofErr w:type="spellStart"/>
                <w:r w:rsidRPr="000C0365">
                  <w:rPr>
                    <w:rStyle w:val="Testosegnaposto"/>
                    <w:i/>
                    <w:iCs/>
                    <w:color w:val="auto"/>
                  </w:rPr>
                  <w:t>stazione</w:t>
                </w:r>
                <w:proofErr w:type="spellEnd"/>
                <w:r w:rsidR="00021FDA">
                  <w:rPr>
                    <w:rStyle w:val="Testosegnaposto"/>
                    <w:i/>
                    <w:iCs/>
                    <w:color w:val="auto"/>
                  </w:rPr>
                  <w:t>;</w:t>
                </w:r>
                <w:r w:rsidRPr="000C0365">
                  <w:rPr>
                    <w:rStyle w:val="Testosegnaposto"/>
                    <w:i/>
                    <w:iCs/>
                    <w:color w:val="auto"/>
                  </w:rPr>
                  <w:t xml:space="preserve"> </w:t>
                </w:r>
                <w:r w:rsidR="000C0365" w:rsidRPr="000C0365">
                  <w:rPr>
                    <w:rStyle w:val="Testosegnaposto"/>
                    <w:i/>
                    <w:iCs/>
                    <w:color w:val="auto"/>
                  </w:rPr>
                  <w:t>I genitori (</w:t>
                </w:r>
                <w:proofErr w:type="spellStart"/>
                <w:r w:rsidR="000C0365" w:rsidRPr="000C0365">
                  <w:rPr>
                    <w:rStyle w:val="Testosegnaposto"/>
                    <w:i/>
                    <w:iCs/>
                    <w:color w:val="auto"/>
                  </w:rPr>
                  <w:t>comprare</w:t>
                </w:r>
                <w:proofErr w:type="spellEnd"/>
                <w:r w:rsidR="000C0365" w:rsidRPr="000C0365">
                  <w:rPr>
                    <w:rStyle w:val="Testosegnaposto"/>
                    <w:i/>
                    <w:iCs/>
                    <w:color w:val="auto"/>
                  </w:rPr>
                  <w:t xml:space="preserve">) i regali; La </w:t>
                </w:r>
                <w:proofErr w:type="spellStart"/>
                <w:r w:rsidR="000C0365" w:rsidRPr="000C0365">
                  <w:rPr>
                    <w:rStyle w:val="Testosegnaposto"/>
                    <w:i/>
                    <w:iCs/>
                    <w:color w:val="auto"/>
                  </w:rPr>
                  <w:t>famiglia</w:t>
                </w:r>
                <w:proofErr w:type="spellEnd"/>
                <w:r w:rsidR="000C0365" w:rsidRPr="000C0365">
                  <w:rPr>
                    <w:rStyle w:val="Testosegnaposto"/>
                    <w:i/>
                    <w:iCs/>
                    <w:color w:val="auto"/>
                  </w:rPr>
                  <w:t xml:space="preserve"> (</w:t>
                </w:r>
                <w:proofErr w:type="spellStart"/>
                <w:r w:rsidR="000C0365" w:rsidRPr="000C0365">
                  <w:rPr>
                    <w:rStyle w:val="Testosegnaposto"/>
                    <w:i/>
                    <w:iCs/>
                    <w:color w:val="auto"/>
                  </w:rPr>
                  <w:t>festeggiare</w:t>
                </w:r>
                <w:proofErr w:type="spellEnd"/>
                <w:r w:rsidR="000C0365" w:rsidRPr="000C0365">
                  <w:rPr>
                    <w:rStyle w:val="Testosegnaposto"/>
                    <w:i/>
                    <w:iCs/>
                    <w:color w:val="auto"/>
                  </w:rPr>
                  <w:t xml:space="preserve">) il </w:t>
                </w:r>
                <w:proofErr w:type="spellStart"/>
                <w:r w:rsidR="000C0365" w:rsidRPr="000C0365">
                  <w:rPr>
                    <w:rStyle w:val="Testosegnaposto"/>
                    <w:i/>
                    <w:iCs/>
                    <w:color w:val="auto"/>
                  </w:rPr>
                  <w:t>Natale</w:t>
                </w:r>
                <w:proofErr w:type="spellEnd"/>
                <w:r w:rsidR="00021FDA">
                  <w:rPr>
                    <w:rStyle w:val="Testosegnaposto"/>
                    <w:i/>
                    <w:iCs/>
                    <w:color w:val="auto"/>
                  </w:rPr>
                  <w:t>;</w:t>
                </w:r>
                <w:r w:rsidR="000C0365" w:rsidRPr="000C0365">
                  <w:rPr>
                    <w:rStyle w:val="Testosegnaposto"/>
                    <w:i/>
                    <w:iCs/>
                    <w:color w:val="auto"/>
                  </w:rPr>
                  <w:t xml:space="preserve"> </w:t>
                </w:r>
                <w:r w:rsidR="00021FDA">
                  <w:rPr>
                    <w:rStyle w:val="Testosegnaposto"/>
                    <w:i/>
                    <w:iCs/>
                    <w:color w:val="auto"/>
                  </w:rPr>
                  <w:t xml:space="preserve">Il </w:t>
                </w:r>
                <w:proofErr w:type="spellStart"/>
                <w:r w:rsidR="00021FDA">
                  <w:rPr>
                    <w:rStyle w:val="Testosegnaposto"/>
                    <w:i/>
                    <w:iCs/>
                    <w:color w:val="auto"/>
                  </w:rPr>
                  <w:t>pandoro</w:t>
                </w:r>
                <w:proofErr w:type="spellEnd"/>
                <w:r w:rsidR="00021FDA">
                  <w:rPr>
                    <w:rStyle w:val="Testosegnaposto"/>
                    <w:i/>
                    <w:iCs/>
                    <w:color w:val="auto"/>
                  </w:rPr>
                  <w:t xml:space="preserve"> (essere) </w:t>
                </w:r>
                <w:proofErr w:type="spellStart"/>
                <w:r w:rsidR="00021FDA">
                  <w:rPr>
                    <w:rStyle w:val="Testosegnaposto"/>
                    <w:i/>
                    <w:iCs/>
                    <w:color w:val="auto"/>
                  </w:rPr>
                  <w:t>un</w:t>
                </w:r>
                <w:proofErr w:type="spellEnd"/>
                <w:r w:rsidR="00021FDA">
                  <w:rPr>
                    <w:rStyle w:val="Testosegnaposto"/>
                    <w:i/>
                    <w:iCs/>
                    <w:color w:val="auto"/>
                  </w:rPr>
                  <w:t xml:space="preserve"> dolce natalizio </w:t>
                </w:r>
                <w:proofErr w:type="spellStart"/>
                <w:r w:rsidR="00021FDA">
                  <w:rPr>
                    <w:rStyle w:val="Testosegnaposto"/>
                    <w:i/>
                    <w:iCs/>
                    <w:color w:val="auto"/>
                  </w:rPr>
                  <w:t>tradizionale</w:t>
                </w:r>
                <w:proofErr w:type="spellEnd"/>
                <w:r w:rsidR="00021FDA">
                  <w:rPr>
                    <w:rStyle w:val="Testosegnaposto"/>
                    <w:i/>
                    <w:iCs/>
                    <w:color w:val="auto"/>
                  </w:rPr>
                  <w:t>.</w:t>
                </w:r>
              </w:p>
              <w:p w14:paraId="4A20C954" w14:textId="77777777" w:rsidR="0076264F" w:rsidRDefault="0076264F" w:rsidP="0022591C">
                <w:pPr>
                  <w:ind w:left="176" w:right="-47"/>
                  <w:rPr>
                    <w:rStyle w:val="Testosegnaposto"/>
                    <w:color w:val="000000" w:themeColor="text1"/>
                  </w:rPr>
                </w:pPr>
              </w:p>
              <w:p w14:paraId="53D3DC1A" w14:textId="1F1D54A4" w:rsidR="00195456" w:rsidRDefault="0022591C" w:rsidP="008C2469">
                <w:pPr>
                  <w:ind w:left="176" w:right="-47"/>
                  <w:jc w:val="both"/>
                  <w:rPr>
                    <w:rStyle w:val="Testosegnaposto"/>
                    <w:color w:val="000000" w:themeColor="text1"/>
                  </w:rPr>
                </w:pPr>
                <w:r>
                  <w:rPr>
                    <w:rStyle w:val="Testosegnaposto"/>
                    <w:color w:val="000000" w:themeColor="text1"/>
                  </w:rPr>
                  <w:t>U</w:t>
                </w:r>
                <w:r w:rsidR="00003773">
                  <w:rPr>
                    <w:rStyle w:val="Testosegnaposto"/>
                    <w:color w:val="000000" w:themeColor="text1"/>
                  </w:rPr>
                  <w:t>čenici rješavaju križaljku</w:t>
                </w:r>
                <w:r w:rsidR="007251C1">
                  <w:rPr>
                    <w:rStyle w:val="Testosegnaposto"/>
                    <w:color w:val="000000" w:themeColor="text1"/>
                  </w:rPr>
                  <w:t xml:space="preserve"> s ključnim pojmovima.</w:t>
                </w:r>
                <w:r w:rsidR="001D3C9E">
                  <w:rPr>
                    <w:rStyle w:val="Testosegnaposto"/>
                    <w:color w:val="000000" w:themeColor="text1"/>
                  </w:rPr>
                  <w:t xml:space="preserve"> </w:t>
                </w:r>
                <w:r w:rsidR="00DA6FA4">
                  <w:rPr>
                    <w:rStyle w:val="Testosegnaposto"/>
                    <w:color w:val="000000" w:themeColor="text1"/>
                  </w:rPr>
                  <w:t xml:space="preserve">Križaljku možemo pripremiti u digitalnom alatu ili se može provesti </w:t>
                </w:r>
                <w:r w:rsidR="001D3C9E">
                  <w:rPr>
                    <w:rStyle w:val="Testosegnaposto"/>
                    <w:color w:val="000000" w:themeColor="text1"/>
                  </w:rPr>
                  <w:t>pomoću</w:t>
                </w:r>
                <w:r w:rsidR="00DA6FA4">
                  <w:rPr>
                    <w:rStyle w:val="Testosegnaposto"/>
                    <w:color w:val="000000" w:themeColor="text1"/>
                  </w:rPr>
                  <w:t xml:space="preserve"> digitalnog </w:t>
                </w:r>
                <w:r w:rsidR="001D3C9E">
                  <w:rPr>
                    <w:rStyle w:val="Testosegnaposto"/>
                    <w:color w:val="000000" w:themeColor="text1"/>
                  </w:rPr>
                  <w:t>alata</w:t>
                </w:r>
                <w:r>
                  <w:rPr>
                    <w:rStyle w:val="Testosegnaposto"/>
                    <w:color w:val="000000" w:themeColor="text1"/>
                  </w:rPr>
                  <w:t xml:space="preserve"> </w:t>
                </w:r>
                <w:hyperlink r:id="rId14" w:history="1">
                  <w:proofErr w:type="spellStart"/>
                  <w:r w:rsidR="00FF7BEB" w:rsidRPr="00FF7BEB">
                    <w:rPr>
                      <w:rStyle w:val="Collegamentoipertestuale"/>
                    </w:rPr>
                    <w:t>LearningApps</w:t>
                  </w:r>
                  <w:proofErr w:type="spellEnd"/>
                </w:hyperlink>
                <w:r w:rsidR="00DA6FA4">
                  <w:rPr>
                    <w:rStyle w:val="Collegamentoipertestuale"/>
                  </w:rPr>
                  <w:t xml:space="preserve"> </w:t>
                </w:r>
                <w:r w:rsidR="00DA6FA4" w:rsidRPr="00DA6FA4">
                  <w:rPr>
                    <w:rStyle w:val="Collegamentoipertestuale"/>
                    <w:color w:val="000000" w:themeColor="text1"/>
                    <w:u w:val="none"/>
                  </w:rPr>
                  <w:t xml:space="preserve">ili drugog </w:t>
                </w:r>
                <w:r w:rsidR="000A667D">
                  <w:rPr>
                    <w:rStyle w:val="Collegamentoipertestuale"/>
                    <w:color w:val="000000" w:themeColor="text1"/>
                    <w:u w:val="none"/>
                  </w:rPr>
                  <w:t>d</w:t>
                </w:r>
                <w:r w:rsidR="000A667D" w:rsidRPr="000A667D">
                  <w:rPr>
                    <w:rStyle w:val="Collegamentoipertestuale"/>
                    <w:color w:val="000000" w:themeColor="text1"/>
                    <w:u w:val="none"/>
                  </w:rPr>
                  <w:t>igitalnog</w:t>
                </w:r>
                <w:r w:rsidR="000A667D">
                  <w:rPr>
                    <w:rStyle w:val="Collegamentoipertestuale"/>
                    <w:color w:val="000000" w:themeColor="text1"/>
                  </w:rPr>
                  <w:t xml:space="preserve"> </w:t>
                </w:r>
                <w:r w:rsidR="00DA6FA4" w:rsidRPr="00DA6FA4">
                  <w:rPr>
                    <w:rStyle w:val="Collegamentoipertestuale"/>
                    <w:color w:val="000000" w:themeColor="text1"/>
                    <w:u w:val="none"/>
                  </w:rPr>
                  <w:t>alata po izboru.</w:t>
                </w:r>
              </w:p>
              <w:p w14:paraId="4D96C703" w14:textId="77777777" w:rsidR="000A667D" w:rsidRDefault="000A667D" w:rsidP="008C2469">
                <w:pPr>
                  <w:ind w:left="176" w:right="-47"/>
                  <w:jc w:val="both"/>
                  <w:rPr>
                    <w:rStyle w:val="Testosegnaposto"/>
                    <w:color w:val="000000" w:themeColor="text1"/>
                  </w:rPr>
                </w:pPr>
              </w:p>
              <w:p w14:paraId="33112909" w14:textId="1C06D7F0" w:rsidR="00303CF3" w:rsidRDefault="00071AE6" w:rsidP="008C2469">
                <w:pPr>
                  <w:ind w:left="176" w:right="-47"/>
                  <w:jc w:val="both"/>
                  <w:rPr>
                    <w:rStyle w:val="Testosegnaposto"/>
                    <w:color w:val="000000" w:themeColor="text1"/>
                  </w:rPr>
                </w:pPr>
                <w:r>
                  <w:rPr>
                    <w:rStyle w:val="Testosegnaposto"/>
                    <w:color w:val="000000" w:themeColor="text1"/>
                  </w:rPr>
                  <w:t>Pomoću</w:t>
                </w:r>
                <w:r w:rsidR="0022591C">
                  <w:rPr>
                    <w:rStyle w:val="Testosegnaposto"/>
                    <w:color w:val="000000" w:themeColor="text1"/>
                  </w:rPr>
                  <w:t xml:space="preserve"> </w:t>
                </w:r>
                <w:r>
                  <w:rPr>
                    <w:rStyle w:val="Testosegnaposto"/>
                    <w:color w:val="000000" w:themeColor="text1"/>
                  </w:rPr>
                  <w:t xml:space="preserve">naučenih pojmova </w:t>
                </w:r>
                <w:r w:rsidR="00953281">
                  <w:rPr>
                    <w:rStyle w:val="Testosegnaposto"/>
                    <w:color w:val="000000" w:themeColor="text1"/>
                  </w:rPr>
                  <w:t>učenici</w:t>
                </w:r>
                <w:r>
                  <w:rPr>
                    <w:rStyle w:val="Testosegnaposto"/>
                    <w:color w:val="000000" w:themeColor="text1"/>
                  </w:rPr>
                  <w:t xml:space="preserve"> u paru izrađuju poster o božićnim običajima</w:t>
                </w:r>
                <w:r w:rsidR="000A667D">
                  <w:rPr>
                    <w:rStyle w:val="Testosegnaposto"/>
                    <w:color w:val="000000" w:themeColor="text1"/>
                  </w:rPr>
                  <w:t xml:space="preserve"> i hrani</w:t>
                </w:r>
                <w:r>
                  <w:rPr>
                    <w:rStyle w:val="Testosegnaposto"/>
                    <w:color w:val="000000" w:themeColor="text1"/>
                  </w:rPr>
                  <w:t xml:space="preserve"> u Italiji </w:t>
                </w:r>
                <w:r w:rsidR="000A667D">
                  <w:rPr>
                    <w:rStyle w:val="Testosegnaposto"/>
                    <w:color w:val="000000" w:themeColor="text1"/>
                  </w:rPr>
                  <w:t xml:space="preserve">na A3 papiru ili </w:t>
                </w:r>
                <w:r>
                  <w:rPr>
                    <w:rStyle w:val="Testosegnaposto"/>
                    <w:color w:val="000000" w:themeColor="text1"/>
                  </w:rPr>
                  <w:t xml:space="preserve">koristeći </w:t>
                </w:r>
                <w:r w:rsidR="000A667D">
                  <w:rPr>
                    <w:rStyle w:val="Testosegnaposto"/>
                    <w:color w:val="000000" w:themeColor="text1"/>
                  </w:rPr>
                  <w:t xml:space="preserve">digitalni </w:t>
                </w:r>
                <w:r>
                  <w:rPr>
                    <w:rStyle w:val="Testosegnaposto"/>
                    <w:color w:val="000000" w:themeColor="text1"/>
                  </w:rPr>
                  <w:t xml:space="preserve">alat </w:t>
                </w:r>
                <w:hyperlink r:id="rId15" w:history="1">
                  <w:proofErr w:type="spellStart"/>
                  <w:r w:rsidRPr="00071AE6">
                    <w:rPr>
                      <w:rStyle w:val="Collegamentoipertestuale"/>
                    </w:rPr>
                    <w:t>Canva</w:t>
                  </w:r>
                  <w:proofErr w:type="spellEnd"/>
                </w:hyperlink>
                <w:r>
                  <w:rPr>
                    <w:rStyle w:val="Testosegnaposto"/>
                    <w:color w:val="000000" w:themeColor="text1"/>
                  </w:rPr>
                  <w:t xml:space="preserve"> </w:t>
                </w:r>
                <w:r w:rsidR="000A667D">
                  <w:rPr>
                    <w:rStyle w:val="Testosegnaposto"/>
                    <w:color w:val="000000" w:themeColor="text1"/>
                  </w:rPr>
                  <w:t xml:space="preserve">ili drugi alat po izboru te ga prezentiraju. </w:t>
                </w:r>
                <w:r w:rsidR="00AD4CEC">
                  <w:rPr>
                    <w:rStyle w:val="Testosegnaposto"/>
                    <w:color w:val="000000" w:themeColor="text1"/>
                  </w:rPr>
                  <w:t>Vrednovanje</w:t>
                </w:r>
                <w:r>
                  <w:rPr>
                    <w:rStyle w:val="Testosegnaposto"/>
                    <w:color w:val="000000" w:themeColor="text1"/>
                  </w:rPr>
                  <w:t xml:space="preserve"> se provodi na temelju prethodno dogovorenih kriterija (rubrika za </w:t>
                </w:r>
                <w:r w:rsidR="00AD4CEC">
                  <w:rPr>
                    <w:rStyle w:val="Testosegnaposto"/>
                    <w:color w:val="000000" w:themeColor="text1"/>
                  </w:rPr>
                  <w:t>vrednovanje</w:t>
                </w:r>
                <w:r>
                  <w:rPr>
                    <w:rStyle w:val="Testosegnaposto"/>
                    <w:color w:val="000000" w:themeColor="text1"/>
                  </w:rPr>
                  <w:t>).</w:t>
                </w:r>
              </w:p>
              <w:p w14:paraId="52BE1713" w14:textId="77777777" w:rsidR="00FE57D9" w:rsidRDefault="00FE57D9" w:rsidP="008C2469">
                <w:pPr>
                  <w:ind w:right="-47"/>
                  <w:jc w:val="both"/>
                  <w:rPr>
                    <w:rStyle w:val="Testosegnaposto"/>
                    <w:color w:val="000000" w:themeColor="text1"/>
                  </w:rPr>
                </w:pPr>
              </w:p>
              <w:p w14:paraId="1B9A13C5" w14:textId="237955A2" w:rsidR="00FE57D9" w:rsidRDefault="00FE57D9" w:rsidP="008C2469">
                <w:pPr>
                  <w:ind w:left="176" w:right="-47"/>
                  <w:jc w:val="both"/>
                  <w:rPr>
                    <w:rStyle w:val="Testosegnaposto"/>
                    <w:color w:val="auto"/>
                    <w:lang w:eastAsia="hr-HR"/>
                  </w:rPr>
                </w:pPr>
                <w:r>
                  <w:rPr>
                    <w:rStyle w:val="Testosegnaposto"/>
                    <w:color w:val="auto"/>
                    <w:lang w:eastAsia="hr-HR"/>
                  </w:rPr>
                  <w:t xml:space="preserve">Pjesma </w:t>
                </w:r>
                <w:r w:rsidRPr="00894334"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 xml:space="preserve">A </w:t>
                </w:r>
                <w:proofErr w:type="spellStart"/>
                <w:r w:rsidRPr="00894334"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>Natale</w:t>
                </w:r>
                <w:proofErr w:type="spellEnd"/>
                <w:r w:rsidRPr="00894334"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 xml:space="preserve"> </w:t>
                </w:r>
                <w:proofErr w:type="spellStart"/>
                <w:r w:rsidRPr="00894334"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>puoi</w:t>
                </w:r>
                <w:proofErr w:type="spellEnd"/>
                <w:r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 xml:space="preserve">, </w:t>
                </w:r>
                <w:r w:rsidRPr="00894334">
                  <w:rPr>
                    <w:rStyle w:val="Testosegnaposto"/>
                    <w:color w:val="auto"/>
                    <w:lang w:eastAsia="hr-HR"/>
                  </w:rPr>
                  <w:t>prisutna u reklami,</w:t>
                </w:r>
                <w:r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 xml:space="preserve"> </w:t>
                </w:r>
                <w:r>
                  <w:rPr>
                    <w:rStyle w:val="Testosegnaposto"/>
                    <w:color w:val="auto"/>
                    <w:lang w:eastAsia="hr-HR"/>
                  </w:rPr>
                  <w:t>utjelovljuje duh i čaroliju Božića. S učenicima slušamo,</w:t>
                </w:r>
              </w:p>
              <w:p w14:paraId="5E20179C" w14:textId="0C6A5143" w:rsidR="003D1804" w:rsidRPr="00480FC7" w:rsidRDefault="00FE57D9" w:rsidP="008C2469">
                <w:pPr>
                  <w:ind w:left="176" w:right="-47"/>
                  <w:jc w:val="both"/>
                  <w:rPr>
                    <w:rStyle w:val="Testosegnaposto"/>
                    <w:color w:val="auto"/>
                    <w:lang w:eastAsia="hr-HR"/>
                  </w:rPr>
                </w:pPr>
                <w:r>
                  <w:rPr>
                    <w:rStyle w:val="Testosegnaposto"/>
                    <w:color w:val="auto"/>
                    <w:lang w:eastAsia="hr-HR"/>
                  </w:rPr>
                  <w:t>čitamo i komentiramo tekst pjesme.</w:t>
                </w:r>
                <w:r w:rsidR="00EC3BE0">
                  <w:rPr>
                    <w:rStyle w:val="Testosegnaposto"/>
                    <w:color w:val="auto"/>
                    <w:lang w:eastAsia="hr-HR"/>
                  </w:rPr>
                  <w:t xml:space="preserve"> </w:t>
                </w:r>
                <w:r>
                  <w:rPr>
                    <w:rStyle w:val="Testosegnaposto"/>
                    <w:color w:val="auto"/>
                    <w:lang w:eastAsia="hr-HR"/>
                  </w:rPr>
                  <w:t xml:space="preserve">U manjim grupama učenici dopunjuju stih </w:t>
                </w:r>
                <w:r w:rsidRPr="00AA3F25"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 xml:space="preserve">a </w:t>
                </w:r>
                <w:proofErr w:type="spellStart"/>
                <w:r w:rsidRPr="00AA3F25"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>Natale</w:t>
                </w:r>
                <w:proofErr w:type="spellEnd"/>
                <w:r w:rsidRPr="00AA3F25"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 xml:space="preserve"> </w:t>
                </w:r>
                <w:proofErr w:type="spellStart"/>
                <w:r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>posso</w:t>
                </w:r>
                <w:proofErr w:type="spellEnd"/>
                <w:r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>…,</w:t>
                </w:r>
                <w:r w:rsidR="00EC3BE0">
                  <w:rPr>
                    <w:rStyle w:val="Testosegnaposto"/>
                    <w:i/>
                    <w:iCs/>
                    <w:color w:val="auto"/>
                    <w:lang w:eastAsia="hr-HR"/>
                  </w:rPr>
                  <w:t xml:space="preserve"> te </w:t>
                </w:r>
                <w:r>
                  <w:rPr>
                    <w:rStyle w:val="Testosegnaposto"/>
                    <w:color w:val="auto"/>
                    <w:lang w:eastAsia="hr-HR"/>
                  </w:rPr>
                  <w:t xml:space="preserve">pišu svoje lijepe misli i želje i izrađuju „zid s grafitima“. </w:t>
                </w:r>
              </w:p>
              <w:p w14:paraId="10369D02" w14:textId="6FFFDB80" w:rsidR="00130964" w:rsidRDefault="00000000" w:rsidP="00611853">
                <w:pPr>
                  <w:ind w:left="176" w:right="-47"/>
                </w:pPr>
              </w:p>
            </w:sdtContent>
          </w:sdt>
        </w:tc>
      </w:tr>
      <w:tr w:rsidR="00130964" w14:paraId="0373D45B" w14:textId="77777777" w:rsidTr="008E223E">
        <w:trPr>
          <w:trHeight w:val="1274"/>
        </w:trPr>
        <w:tc>
          <w:tcPr>
            <w:tcW w:w="9634" w:type="dxa"/>
            <w:shd w:val="clear" w:color="auto" w:fill="D9D9D9" w:themeFill="background1" w:themeFillShade="D9"/>
          </w:tcPr>
          <w:p w14:paraId="74D4D36F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  <w:r w:rsidRPr="00E16164">
              <w:rPr>
                <w:b/>
                <w:bCs/>
                <w:sz w:val="32"/>
                <w:szCs w:val="32"/>
              </w:rPr>
              <w:t>Postupci potpore</w:t>
            </w:r>
          </w:p>
          <w:p w14:paraId="23C0348C" w14:textId="77777777" w:rsidR="00130964" w:rsidRPr="00893676" w:rsidRDefault="00130964" w:rsidP="00ED741A">
            <w:pPr>
              <w:ind w:left="176" w:right="-47"/>
              <w:rPr>
                <w:b/>
                <w:bCs/>
              </w:rPr>
            </w:pPr>
          </w:p>
          <w:sdt>
            <w:sdtPr>
              <w:rPr>
                <w:rFonts w:asciiTheme="minorHAnsi" w:hAnsiTheme="minorHAnsi" w:cstheme="minorBidi"/>
                <w:color w:val="auto"/>
                <w:sz w:val="22"/>
                <w:szCs w:val="22"/>
              </w:rPr>
              <w:id w:val="232898464"/>
              <w:placeholder>
                <w:docPart w:val="F33E504AD60B4C82B0D2F9587657624F"/>
              </w:placeholder>
            </w:sdtPr>
            <w:sdtContent>
              <w:p w14:paraId="7806603B" w14:textId="2B4314DC" w:rsidR="00D42E90" w:rsidRPr="00152484" w:rsidRDefault="00D42E90" w:rsidP="008C2469">
                <w:pPr>
                  <w:pStyle w:val="Default"/>
                  <w:jc w:val="both"/>
                  <w:rPr>
                    <w:sz w:val="22"/>
                    <w:szCs w:val="22"/>
                  </w:rPr>
                </w:pPr>
                <w:r w:rsidRPr="00152484">
                  <w:rPr>
                    <w:sz w:val="22"/>
                    <w:szCs w:val="22"/>
                  </w:rPr>
                  <w:t xml:space="preserve">Za učenike s poteškoćama osigurati produljeno vrijeme za provedbu aktivnosti i </w:t>
                </w:r>
                <w:r w:rsidR="00DA6FA4" w:rsidRPr="00152484">
                  <w:rPr>
                    <w:sz w:val="22"/>
                    <w:szCs w:val="22"/>
                  </w:rPr>
                  <w:t>pružati individualnu potporu</w:t>
                </w:r>
                <w:r w:rsidRPr="00152484">
                  <w:rPr>
                    <w:sz w:val="22"/>
                    <w:szCs w:val="22"/>
                  </w:rPr>
                  <w:t xml:space="preserve"> od strane </w:t>
                </w:r>
                <w:r w:rsidR="00DA6FA4" w:rsidRPr="00152484">
                  <w:rPr>
                    <w:sz w:val="22"/>
                    <w:szCs w:val="22"/>
                  </w:rPr>
                  <w:t xml:space="preserve">drugog </w:t>
                </w:r>
                <w:r w:rsidRPr="00152484">
                  <w:rPr>
                    <w:sz w:val="22"/>
                    <w:szCs w:val="22"/>
                  </w:rPr>
                  <w:t>učenika</w:t>
                </w:r>
                <w:r w:rsidR="00DA6FA4" w:rsidRPr="00152484">
                  <w:rPr>
                    <w:sz w:val="22"/>
                    <w:szCs w:val="22"/>
                  </w:rPr>
                  <w:t>, učitelja i/ili asistenta</w:t>
                </w:r>
                <w:r w:rsidRPr="00152484">
                  <w:rPr>
                    <w:sz w:val="22"/>
                    <w:szCs w:val="22"/>
                  </w:rPr>
                  <w:t xml:space="preserve">. </w:t>
                </w:r>
              </w:p>
              <w:p w14:paraId="3FCF015B" w14:textId="27A6BEAE" w:rsidR="00130964" w:rsidRDefault="00000000" w:rsidP="00D42E90">
                <w:pPr>
                  <w:ind w:left="176" w:right="-47"/>
                </w:pPr>
              </w:p>
            </w:sdtContent>
          </w:sdt>
        </w:tc>
      </w:tr>
      <w:tr w:rsidR="00130964" w14:paraId="79270AF6" w14:textId="77777777" w:rsidTr="008E223E">
        <w:trPr>
          <w:trHeight w:val="1263"/>
        </w:trPr>
        <w:tc>
          <w:tcPr>
            <w:tcW w:w="9634" w:type="dxa"/>
            <w:shd w:val="clear" w:color="auto" w:fill="D9D9D9" w:themeFill="background1" w:themeFillShade="D9"/>
          </w:tcPr>
          <w:p w14:paraId="43E8D48D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  <w:r w:rsidRPr="00E16164">
              <w:rPr>
                <w:b/>
                <w:bCs/>
                <w:sz w:val="32"/>
                <w:szCs w:val="32"/>
              </w:rPr>
              <w:lastRenderedPageBreak/>
              <w:t>Za učenike koji žele znati više</w:t>
            </w:r>
          </w:p>
          <w:p w14:paraId="562EFE16" w14:textId="77777777" w:rsidR="00130964" w:rsidRPr="00893676" w:rsidRDefault="00130964" w:rsidP="00ED741A">
            <w:pPr>
              <w:ind w:left="176" w:right="-47"/>
              <w:rPr>
                <w:b/>
                <w:bCs/>
              </w:rPr>
            </w:pPr>
          </w:p>
          <w:sdt>
            <w:sdtPr>
              <w:id w:val="2056426019"/>
              <w:placeholder>
                <w:docPart w:val="7EAA5792A6E54023BDED6D115E29BA01"/>
              </w:placeholder>
            </w:sdtPr>
            <w:sdtContent>
              <w:p w14:paraId="36663FDC" w14:textId="7F7ED188" w:rsidR="00130964" w:rsidRDefault="00A21E51" w:rsidP="008C2469">
                <w:pPr>
                  <w:ind w:left="176" w:right="-47"/>
                  <w:jc w:val="both"/>
                </w:pPr>
                <w:r>
                  <w:t>Učenici koji mogu i žele više priprem</w:t>
                </w:r>
                <w:r w:rsidR="00152EB2">
                  <w:t>aju</w:t>
                </w:r>
                <w:r>
                  <w:t xml:space="preserve"> kviz</w:t>
                </w:r>
                <w:r w:rsidR="006806E5">
                  <w:t xml:space="preserve"> s pitanjima o božićnoj tradiciji u Italiji</w:t>
                </w:r>
                <w:r w:rsidR="00AB1A7A">
                  <w:t xml:space="preserve"> </w:t>
                </w:r>
                <w:r>
                  <w:t xml:space="preserve">koristeći </w:t>
                </w:r>
                <w:r w:rsidR="00152EB2">
                  <w:t xml:space="preserve">digitalni alat </w:t>
                </w:r>
                <w:hyperlink r:id="rId16" w:history="1">
                  <w:proofErr w:type="spellStart"/>
                  <w:r w:rsidR="00152EB2" w:rsidRPr="00FF3444">
                    <w:rPr>
                      <w:rStyle w:val="Collegamentoipertestuale"/>
                    </w:rPr>
                    <w:t>Kahoot</w:t>
                  </w:r>
                  <w:proofErr w:type="spellEnd"/>
                </w:hyperlink>
                <w:r w:rsidR="000A667D">
                  <w:rPr>
                    <w:rStyle w:val="Collegamentoipertestuale"/>
                  </w:rPr>
                  <w:t xml:space="preserve"> </w:t>
                </w:r>
                <w:r w:rsidR="000A667D" w:rsidRPr="000A667D">
                  <w:rPr>
                    <w:rStyle w:val="Collegamentoipertestuale"/>
                    <w:color w:val="000000" w:themeColor="text1"/>
                    <w:u w:val="none"/>
                  </w:rPr>
                  <w:t xml:space="preserve">ili drugi </w:t>
                </w:r>
                <w:r w:rsidR="000A667D">
                  <w:rPr>
                    <w:rStyle w:val="Collegamentoipertestuale"/>
                    <w:color w:val="000000" w:themeColor="text1"/>
                    <w:u w:val="none"/>
                  </w:rPr>
                  <w:t>d</w:t>
                </w:r>
                <w:r w:rsidR="000A667D" w:rsidRPr="000A667D">
                  <w:rPr>
                    <w:rStyle w:val="Collegamentoipertestuale"/>
                    <w:color w:val="000000" w:themeColor="text1"/>
                    <w:u w:val="none"/>
                  </w:rPr>
                  <w:t>igitalni alat po izboru.</w:t>
                </w:r>
              </w:p>
            </w:sdtContent>
          </w:sdt>
          <w:p w14:paraId="0BACA448" w14:textId="77777777" w:rsidR="008E223E" w:rsidRDefault="008E223E" w:rsidP="00ED741A">
            <w:pPr>
              <w:ind w:left="176" w:right="-47"/>
            </w:pPr>
          </w:p>
        </w:tc>
      </w:tr>
    </w:tbl>
    <w:p w14:paraId="69DC7108" w14:textId="77777777" w:rsidR="00A11C0E" w:rsidRDefault="00A11C0E" w:rsidP="00DD5F17"/>
    <w:tbl>
      <w:tblPr>
        <w:tblStyle w:val="Grigliatabella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A11C0E" w14:paraId="2D554D83" w14:textId="77777777" w:rsidTr="00AC77B1">
        <w:tc>
          <w:tcPr>
            <w:tcW w:w="9640" w:type="dxa"/>
            <w:shd w:val="clear" w:color="auto" w:fill="D9D9D9" w:themeFill="background1" w:themeFillShade="D9"/>
          </w:tcPr>
          <w:p w14:paraId="34B82197" w14:textId="77777777" w:rsidR="00A11C0E" w:rsidRPr="00A11C0E" w:rsidRDefault="00A11C0E" w:rsidP="00A11C0E">
            <w:pPr>
              <w:ind w:left="180"/>
              <w:rPr>
                <w:b/>
                <w:bCs/>
                <w:sz w:val="32"/>
                <w:szCs w:val="32"/>
              </w:rPr>
            </w:pPr>
            <w:r w:rsidRPr="00A11C0E">
              <w:rPr>
                <w:b/>
                <w:bCs/>
                <w:sz w:val="32"/>
                <w:szCs w:val="32"/>
              </w:rPr>
              <w:t>Dodatna literatura, sadržaji i poveznice</w:t>
            </w:r>
          </w:p>
          <w:p w14:paraId="16ED6C02" w14:textId="77777777" w:rsidR="00A11C0E" w:rsidRDefault="00A11C0E" w:rsidP="00A11C0E"/>
        </w:tc>
      </w:tr>
      <w:tr w:rsidR="00A11C0E" w14:paraId="58986774" w14:textId="77777777" w:rsidTr="00AC77B1">
        <w:trPr>
          <w:trHeight w:val="1770"/>
        </w:trPr>
        <w:tc>
          <w:tcPr>
            <w:tcW w:w="9640" w:type="dxa"/>
            <w:shd w:val="clear" w:color="auto" w:fill="D9D9D9" w:themeFill="background1" w:themeFillShade="D9"/>
          </w:tcPr>
          <w:sdt>
            <w:sdtPr>
              <w:rPr>
                <w:rStyle w:val="Kljunerijei"/>
              </w:rPr>
              <w:id w:val="-650824856"/>
              <w:placeholder>
                <w:docPart w:val="A5CB5EFA0F254FB19BE82FE9C4C72915"/>
              </w:placeholder>
            </w:sdtPr>
            <w:sdtEndPr>
              <w:rPr>
                <w:rStyle w:val="Carpredefinitoparagrafo"/>
                <w:rFonts w:asciiTheme="minorHAnsi" w:hAnsiTheme="minorHAnsi"/>
                <w:b w:val="0"/>
                <w:sz w:val="22"/>
              </w:rPr>
            </w:sdtEndPr>
            <w:sdtContent>
              <w:sdt>
                <w:sdtPr>
                  <w:rPr>
                    <w:rStyle w:val="Kljunerijei"/>
                  </w:rPr>
                  <w:id w:val="249476864"/>
                  <w:placeholder>
                    <w:docPart w:val="985598B341754B90B6135803924871D0"/>
                  </w:placeholder>
                </w:sdtPr>
                <w:sdtEndPr>
                  <w:rPr>
                    <w:rStyle w:val="Carpredefinitoparagrafo"/>
                    <w:rFonts w:asciiTheme="minorHAnsi" w:hAnsiTheme="minorHAnsi"/>
                    <w:b w:val="0"/>
                    <w:sz w:val="22"/>
                  </w:rPr>
                </w:sdtEndPr>
                <w:sdtContent>
                  <w:p w14:paraId="6A265919" w14:textId="77777777" w:rsidR="00685865" w:rsidRDefault="00000000" w:rsidP="00685865">
                    <w:pPr>
                      <w:ind w:left="180"/>
                      <w:rPr>
                        <w:rStyle w:val="Kljunerijei"/>
                      </w:rPr>
                    </w:pPr>
                    <w:hyperlink r:id="rId17" w:history="1">
                      <w:r w:rsidR="00685865" w:rsidRPr="006B634A">
                        <w:rPr>
                          <w:rStyle w:val="Collegamentoipertestuale"/>
                          <w:rFonts w:ascii="Calibri" w:hAnsi="Calibri"/>
                          <w:sz w:val="24"/>
                        </w:rPr>
                        <w:t>https://www.youtube.com/watch?v=_TQzNjdvTrA</w:t>
                      </w:r>
                    </w:hyperlink>
                  </w:p>
                  <w:p w14:paraId="5C35073F" w14:textId="77777777" w:rsidR="00685865" w:rsidRPr="00F963BD" w:rsidRDefault="00685865" w:rsidP="00685865">
                    <w:pPr>
                      <w:ind w:left="180"/>
                      <w:rPr>
                        <w:rFonts w:cstheme="minorHAnsi"/>
                        <w:color w:val="131313"/>
                      </w:rPr>
                    </w:pPr>
                    <w:r w:rsidRPr="00F963BD">
                      <w:rPr>
                        <w:rFonts w:cstheme="minorHAnsi"/>
                        <w:color w:val="131313"/>
                      </w:rPr>
                      <w:t xml:space="preserve">A </w:t>
                    </w:r>
                    <w:proofErr w:type="spellStart"/>
                    <w:r w:rsidRPr="00F963BD">
                      <w:rPr>
                        <w:rFonts w:cstheme="minorHAnsi"/>
                        <w:color w:val="131313"/>
                      </w:rPr>
                      <w:t>Natale</w:t>
                    </w:r>
                    <w:proofErr w:type="spellEnd"/>
                    <w:r w:rsidRPr="00F963BD">
                      <w:rPr>
                        <w:rFonts w:cstheme="minorHAnsi"/>
                        <w:color w:val="131313"/>
                      </w:rPr>
                      <w:t xml:space="preserve"> </w:t>
                    </w:r>
                    <w:proofErr w:type="spellStart"/>
                    <w:r w:rsidRPr="00F963BD">
                      <w:rPr>
                        <w:rFonts w:cstheme="minorHAnsi"/>
                        <w:color w:val="131313"/>
                      </w:rPr>
                      <w:t>Puoi</w:t>
                    </w:r>
                    <w:proofErr w:type="spellEnd"/>
                    <w:r w:rsidRPr="00F963BD">
                      <w:rPr>
                        <w:rFonts w:cstheme="minorHAnsi"/>
                        <w:color w:val="131313"/>
                      </w:rPr>
                      <w:t xml:space="preserve">; </w:t>
                    </w:r>
                    <w:proofErr w:type="spellStart"/>
                    <w:r w:rsidRPr="00F963BD">
                      <w:rPr>
                        <w:rFonts w:cstheme="minorHAnsi"/>
                        <w:color w:val="131313"/>
                      </w:rPr>
                      <w:t>Sing</w:t>
                    </w:r>
                    <w:proofErr w:type="spellEnd"/>
                    <w:r w:rsidRPr="00F963BD">
                      <w:rPr>
                        <w:rFonts w:cstheme="minorHAnsi"/>
                        <w:color w:val="131313"/>
                      </w:rPr>
                      <w:t xml:space="preserve"> </w:t>
                    </w:r>
                    <w:proofErr w:type="spellStart"/>
                    <w:r w:rsidRPr="00F963BD">
                      <w:rPr>
                        <w:rFonts w:cstheme="minorHAnsi"/>
                        <w:color w:val="131313"/>
                      </w:rPr>
                      <w:t>Sing</w:t>
                    </w:r>
                    <w:proofErr w:type="spellEnd"/>
                    <w:r w:rsidRPr="00F963BD">
                      <w:rPr>
                        <w:rFonts w:cstheme="minorHAnsi"/>
                        <w:color w:val="131313"/>
                      </w:rPr>
                      <w:t xml:space="preserve"> Music under </w:t>
                    </w:r>
                    <w:proofErr w:type="spellStart"/>
                    <w:r w:rsidRPr="00F963BD">
                      <w:rPr>
                        <w:rFonts w:cstheme="minorHAnsi"/>
                        <w:color w:val="131313"/>
                      </w:rPr>
                      <w:t>exclusive</w:t>
                    </w:r>
                    <w:proofErr w:type="spellEnd"/>
                    <w:r w:rsidRPr="00F963BD">
                      <w:rPr>
                        <w:rFonts w:cstheme="minorHAnsi"/>
                        <w:color w:val="131313"/>
                      </w:rPr>
                      <w:t xml:space="preserve"> </w:t>
                    </w:r>
                    <w:proofErr w:type="spellStart"/>
                    <w:r w:rsidRPr="00F963BD">
                      <w:rPr>
                        <w:rFonts w:cstheme="minorHAnsi"/>
                        <w:color w:val="131313"/>
                      </w:rPr>
                      <w:t>license</w:t>
                    </w:r>
                    <w:proofErr w:type="spellEnd"/>
                    <w:r w:rsidRPr="00F963BD">
                      <w:rPr>
                        <w:rFonts w:cstheme="minorHAnsi"/>
                        <w:color w:val="131313"/>
                      </w:rPr>
                      <w:t xml:space="preserve"> to Sony Music </w:t>
                    </w:r>
                    <w:proofErr w:type="spellStart"/>
                    <w:r w:rsidRPr="00F963BD">
                      <w:rPr>
                        <w:rFonts w:cstheme="minorHAnsi"/>
                        <w:color w:val="131313"/>
                      </w:rPr>
                      <w:t>Italy</w:t>
                    </w:r>
                    <w:proofErr w:type="spellEnd"/>
                    <w:r w:rsidRPr="00F963BD">
                      <w:rPr>
                        <w:rFonts w:cstheme="minorHAnsi"/>
                        <w:color w:val="131313"/>
                      </w:rPr>
                      <w:t xml:space="preserve"> </w:t>
                    </w:r>
                    <w:proofErr w:type="spellStart"/>
                    <w:r w:rsidRPr="00F963BD">
                      <w:rPr>
                        <w:rFonts w:cstheme="minorHAnsi"/>
                        <w:color w:val="131313"/>
                      </w:rPr>
                      <w:t>Entertainment</w:t>
                    </w:r>
                    <w:proofErr w:type="spellEnd"/>
                    <w:r w:rsidRPr="00F963BD">
                      <w:rPr>
                        <w:rFonts w:cstheme="minorHAnsi"/>
                        <w:color w:val="131313"/>
                      </w:rPr>
                      <w:t xml:space="preserve"> </w:t>
                    </w:r>
                    <w:proofErr w:type="spellStart"/>
                    <w:r w:rsidRPr="00F963BD">
                      <w:rPr>
                        <w:rFonts w:cstheme="minorHAnsi"/>
                        <w:color w:val="131313"/>
                      </w:rPr>
                      <w:t>S.p.A</w:t>
                    </w:r>
                    <w:proofErr w:type="spellEnd"/>
                    <w:r w:rsidRPr="00F963BD">
                      <w:rPr>
                        <w:rFonts w:cstheme="minorHAnsi"/>
                        <w:color w:val="131313"/>
                      </w:rPr>
                      <w:t>.</w:t>
                    </w:r>
                  </w:p>
                  <w:p w14:paraId="7963DCB1" w14:textId="77777777" w:rsidR="00685865" w:rsidRDefault="00685865" w:rsidP="00685865">
                    <w:pPr>
                      <w:ind w:left="180"/>
                    </w:pPr>
                  </w:p>
                  <w:p w14:paraId="07166638" w14:textId="77777777" w:rsidR="00685865" w:rsidRDefault="00000000" w:rsidP="00685865">
                    <w:pPr>
                      <w:ind w:left="180"/>
                    </w:pPr>
                    <w:hyperlink r:id="rId18" w:history="1">
                      <w:r w:rsidR="00685865" w:rsidRPr="005C5CCF">
                        <w:rPr>
                          <w:rStyle w:val="Collegamentoipertestuale"/>
                        </w:rPr>
                        <w:t>https://www.youtube.com/watch?v=Uucs3Aelpxg</w:t>
                      </w:r>
                    </w:hyperlink>
                  </w:p>
                </w:sdtContent>
              </w:sdt>
              <w:p w14:paraId="4B88C272" w14:textId="015C25D3" w:rsidR="00A11C0E" w:rsidRDefault="00000000" w:rsidP="00685865">
                <w:pPr>
                  <w:ind w:left="180"/>
                </w:pPr>
              </w:p>
            </w:sdtContent>
          </w:sdt>
        </w:tc>
      </w:tr>
    </w:tbl>
    <w:p w14:paraId="69C5B763" w14:textId="77777777" w:rsidR="00A11C0E" w:rsidRDefault="00A11C0E" w:rsidP="002D42BF">
      <w:pPr>
        <w:pStyle w:val="Puntoelenco"/>
        <w:numPr>
          <w:ilvl w:val="0"/>
          <w:numId w:val="0"/>
        </w:numPr>
      </w:pPr>
    </w:p>
    <w:tbl>
      <w:tblPr>
        <w:tblStyle w:val="Grigliatabella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640"/>
      </w:tblGrid>
      <w:tr w:rsidR="00723521" w14:paraId="1158DC6E" w14:textId="77777777" w:rsidTr="00967D0A">
        <w:tc>
          <w:tcPr>
            <w:tcW w:w="9640" w:type="dxa"/>
            <w:shd w:val="clear" w:color="auto" w:fill="FFD966" w:themeFill="accent4" w:themeFillTint="99"/>
          </w:tcPr>
          <w:p w14:paraId="61194088" w14:textId="77777777" w:rsidR="00723521" w:rsidRDefault="00723521" w:rsidP="00E0019B">
            <w:pPr>
              <w:ind w:left="180"/>
            </w:pPr>
          </w:p>
          <w:p w14:paraId="20CD8D01" w14:textId="77777777" w:rsidR="00723521" w:rsidRPr="00A11C0E" w:rsidRDefault="00723521" w:rsidP="00E0019B">
            <w:pPr>
              <w:ind w:left="1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Impresum</w:t>
            </w:r>
          </w:p>
          <w:p w14:paraId="08A732E9" w14:textId="77777777" w:rsidR="00723521" w:rsidRDefault="00723521" w:rsidP="00E0019B"/>
        </w:tc>
      </w:tr>
      <w:tr w:rsidR="00723521" w14:paraId="363F93D2" w14:textId="77777777" w:rsidTr="00942D36">
        <w:trPr>
          <w:trHeight w:val="1911"/>
        </w:trPr>
        <w:tc>
          <w:tcPr>
            <w:tcW w:w="9640" w:type="dxa"/>
            <w:shd w:val="clear" w:color="auto" w:fill="FFD966" w:themeFill="accent4" w:themeFillTint="99"/>
          </w:tcPr>
          <w:p w14:paraId="190D1BE4" w14:textId="183170BB" w:rsidR="00C30B36" w:rsidRDefault="00C30B36" w:rsidP="00967D0A">
            <w:pPr>
              <w:ind w:left="176" w:right="-47"/>
            </w:pPr>
            <w:r w:rsidRPr="00C30B36">
              <w:rPr>
                <w:b/>
                <w:bCs/>
              </w:rPr>
              <w:t>Autor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ica</w:t>
            </w:r>
            <w:proofErr w:type="spellEnd"/>
            <w:r w:rsidRPr="00C30B3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sdt>
              <w:sdtPr>
                <w:id w:val="1591267751"/>
                <w:placeholder>
                  <w:docPart w:val="3FF416CC1AF04171A0E25244138FA250"/>
                </w:placeholder>
                <w:comboBox>
                  <w:listItem w:value="Odaberite stavku."/>
                </w:comboBox>
              </w:sdtPr>
              <w:sdtContent>
                <w:r w:rsidR="001927D8">
                  <w:t>Roberta Bonassin</w:t>
                </w:r>
              </w:sdtContent>
            </w:sdt>
          </w:p>
          <w:p w14:paraId="26F3A896" w14:textId="77777777" w:rsidR="00C30B36" w:rsidRPr="00C30B36" w:rsidRDefault="00C30B36" w:rsidP="00C30B36">
            <w:pPr>
              <w:rPr>
                <w:b/>
                <w:bCs/>
              </w:rPr>
            </w:pPr>
          </w:p>
          <w:p w14:paraId="6C974327" w14:textId="20BCA6B3" w:rsidR="00C30B36" w:rsidRPr="00C30B36" w:rsidRDefault="00C30B36" w:rsidP="00E0019B">
            <w:pPr>
              <w:ind w:left="180"/>
              <w:rPr>
                <w:b/>
                <w:bCs/>
              </w:rPr>
            </w:pPr>
            <w:r w:rsidRPr="00C30B36">
              <w:rPr>
                <w:b/>
                <w:bCs/>
              </w:rPr>
              <w:t>Godina izrade</w:t>
            </w:r>
            <w:r w:rsidR="00B61926">
              <w:rPr>
                <w:b/>
                <w:bCs/>
              </w:rPr>
              <w:t>:</w:t>
            </w:r>
            <w:r w:rsidR="00B61926">
              <w:rPr>
                <w:bCs/>
              </w:rPr>
              <w:t xml:space="preserve"> 2024.</w:t>
            </w:r>
          </w:p>
          <w:p w14:paraId="01F82602" w14:textId="77777777" w:rsidR="00C30B36" w:rsidRPr="00C30B36" w:rsidRDefault="00C30B36" w:rsidP="00E0019B">
            <w:pPr>
              <w:ind w:left="180"/>
              <w:rPr>
                <w:b/>
                <w:bCs/>
              </w:rPr>
            </w:pPr>
          </w:p>
          <w:p w14:paraId="27D6D180" w14:textId="77777777" w:rsidR="00C30B36" w:rsidRDefault="00C30B36" w:rsidP="00394C99">
            <w:pPr>
              <w:ind w:left="180"/>
              <w:rPr>
                <w:rStyle w:val="Kljunerijei"/>
                <w:b w:val="0"/>
                <w:bCs/>
                <w:i/>
                <w:iCs/>
                <w:sz w:val="22"/>
              </w:rPr>
            </w:pPr>
            <w:r w:rsidRPr="00C30B36">
              <w:rPr>
                <w:b/>
                <w:bCs/>
              </w:rPr>
              <w:t>Ovo djelo je dano na korištenje pod licencom</w:t>
            </w:r>
            <w:r w:rsidR="00394C9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394C99">
              <w:t xml:space="preserve"> </w:t>
            </w:r>
            <w:r w:rsidR="00394C99">
              <w:rPr>
                <w:rStyle w:val="Kljunerijei"/>
                <w:b w:val="0"/>
                <w:bCs/>
                <w:i/>
                <w:iCs/>
                <w:sz w:val="22"/>
              </w:rPr>
              <w:t xml:space="preserve"> </w:t>
            </w:r>
          </w:p>
          <w:p w14:paraId="10F84CC9" w14:textId="02D77EB8" w:rsidR="000A667D" w:rsidRPr="000A667D" w:rsidRDefault="000A667D" w:rsidP="00394C99">
            <w:pPr>
              <w:ind w:left="180"/>
              <w:rPr>
                <w:rFonts w:ascii="Calibri" w:hAnsi="Calibri"/>
                <w:b/>
              </w:rPr>
            </w:pPr>
            <w:r w:rsidRPr="000A667D">
              <w:rPr>
                <w:rStyle w:val="Kljunerijei"/>
                <w:b w:val="0"/>
              </w:rPr>
              <w:t>CC BY</w:t>
            </w:r>
          </w:p>
          <w:sdt>
            <w:sdtPr>
              <w:rPr>
                <w:rStyle w:val="Kljunerijei"/>
              </w:rPr>
              <w:id w:val="-720519468"/>
              <w:placeholder>
                <w:docPart w:val="91E4E365B1F84A90A4DF60DA1914D725"/>
              </w:placeholder>
            </w:sdtPr>
            <w:sdtEndPr>
              <w:rPr>
                <w:rStyle w:val="Carpredefinitoparagrafo"/>
                <w:rFonts w:asciiTheme="minorHAnsi" w:hAnsiTheme="minorHAnsi"/>
                <w:b w:val="0"/>
                <w:sz w:val="22"/>
              </w:rPr>
            </w:sdtEndPr>
            <w:sdtContent>
              <w:p w14:paraId="67E423D5" w14:textId="6BB0A5E3" w:rsidR="00394C99" w:rsidRPr="00942D36" w:rsidRDefault="00000000" w:rsidP="00C63D5D">
                <w:pPr>
                  <w:ind w:left="180"/>
                  <w:rPr>
                    <w:rFonts w:ascii="Calibri" w:hAnsi="Calibri"/>
                    <w:bCs/>
                    <w:i/>
                    <w:iCs/>
                  </w:rPr>
                </w:pPr>
              </w:p>
            </w:sdtContent>
          </w:sdt>
        </w:tc>
      </w:tr>
      <w:tr w:rsidR="00520090" w14:paraId="000C41A8" w14:textId="77777777" w:rsidTr="00942D36">
        <w:trPr>
          <w:trHeight w:val="1268"/>
        </w:trPr>
        <w:tc>
          <w:tcPr>
            <w:tcW w:w="9640" w:type="dxa"/>
            <w:shd w:val="clear" w:color="auto" w:fill="FFD966" w:themeFill="accent4" w:themeFillTint="99"/>
          </w:tcPr>
          <w:p w14:paraId="4016B947" w14:textId="77777777" w:rsidR="00EB059A" w:rsidRDefault="00EB059A" w:rsidP="00E0019B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  <w:p w14:paraId="42CEB867" w14:textId="77777777" w:rsidR="00520090" w:rsidRDefault="00520090" w:rsidP="00E6310F">
            <w:pPr>
              <w:ind w:left="180" w:right="314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Ovaj predložak </w:t>
            </w:r>
            <w:r w:rsidR="00967D0A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se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temelji na 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konceptu i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načelima </w:t>
            </w:r>
            <w:hyperlink r:id="rId19" w:history="1">
              <w:r w:rsidRPr="00E6310F">
                <w:rPr>
                  <w:rStyle w:val="Collegamentoipertestuale"/>
                  <w:rFonts w:cstheme="minorHAnsi"/>
                  <w:bCs/>
                  <w:i/>
                  <w:iCs/>
                  <w:sz w:val="20"/>
                  <w:szCs w:val="20"/>
                </w:rPr>
                <w:t>e-Škole scenarija poučavanja</w:t>
              </w:r>
            </w:hyperlink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izrađeni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h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u sklopu programa “e-Škole: Cjelovita informatizacija procesa poslovanja škola i nastavnih procesa u svrhu stvaranja digitalno zrelih škola za 21. stoljeće”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.</w:t>
            </w:r>
            <w:r w:rsidR="00E6310F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Predložak je izrađen u otvorenom formatu kako biste sve njegove elemente mogli prilagoditi (brisati, dodavati, uređivati) vlastitim potrebama. </w:t>
            </w:r>
          </w:p>
          <w:p w14:paraId="0F851892" w14:textId="77777777" w:rsidR="00520090" w:rsidRPr="00520090" w:rsidRDefault="00520090" w:rsidP="00E0019B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</w:tc>
      </w:tr>
    </w:tbl>
    <w:p w14:paraId="713F6860" w14:textId="77777777" w:rsidR="00D23F68" w:rsidRDefault="00D23F68" w:rsidP="002D42BF">
      <w:pPr>
        <w:pStyle w:val="Puntoelenco"/>
        <w:numPr>
          <w:ilvl w:val="0"/>
          <w:numId w:val="0"/>
        </w:numPr>
      </w:pPr>
    </w:p>
    <w:sectPr w:rsidR="00D23F68" w:rsidSect="007F4582">
      <w:type w:val="continuous"/>
      <w:pgSz w:w="11906" w:h="16838"/>
      <w:pgMar w:top="993" w:right="1133" w:bottom="1417" w:left="1134" w:header="708" w:footer="708" w:gutter="0"/>
      <w:cols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Medium">
    <w:altName w:val="Montserrat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C0103C"/>
    <w:lvl w:ilvl="0">
      <w:start w:val="1"/>
      <w:numFmt w:val="bullet"/>
      <w:pStyle w:val="Puntoelenco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42C3FE5"/>
    <w:multiLevelType w:val="hybridMultilevel"/>
    <w:tmpl w:val="15247466"/>
    <w:lvl w:ilvl="0" w:tplc="4DA64C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138"/>
    <w:multiLevelType w:val="hybridMultilevel"/>
    <w:tmpl w:val="73564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0D05"/>
    <w:multiLevelType w:val="hybridMultilevel"/>
    <w:tmpl w:val="77A213EE"/>
    <w:lvl w:ilvl="0" w:tplc="041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7718216F"/>
    <w:multiLevelType w:val="hybridMultilevel"/>
    <w:tmpl w:val="F4C81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23096891">
    <w:abstractNumId w:val="0"/>
  </w:num>
  <w:num w:numId="2" w16cid:durableId="1781605076">
    <w:abstractNumId w:val="3"/>
  </w:num>
  <w:num w:numId="3" w16cid:durableId="1672293588">
    <w:abstractNumId w:val="4"/>
  </w:num>
  <w:num w:numId="4" w16cid:durableId="1463108580">
    <w:abstractNumId w:val="2"/>
  </w:num>
  <w:num w:numId="5" w16cid:durableId="301690210">
    <w:abstractNumId w:val="5"/>
  </w:num>
  <w:num w:numId="6" w16cid:durableId="131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EF"/>
    <w:rsid w:val="000002C1"/>
    <w:rsid w:val="00003773"/>
    <w:rsid w:val="00003869"/>
    <w:rsid w:val="00011934"/>
    <w:rsid w:val="00016662"/>
    <w:rsid w:val="00021FDA"/>
    <w:rsid w:val="00034025"/>
    <w:rsid w:val="00036314"/>
    <w:rsid w:val="0006696F"/>
    <w:rsid w:val="00071AE6"/>
    <w:rsid w:val="00095F3F"/>
    <w:rsid w:val="000A667D"/>
    <w:rsid w:val="000C0365"/>
    <w:rsid w:val="000C06BE"/>
    <w:rsid w:val="000E42B3"/>
    <w:rsid w:val="000F5FBD"/>
    <w:rsid w:val="00102A71"/>
    <w:rsid w:val="001071C6"/>
    <w:rsid w:val="00107ED0"/>
    <w:rsid w:val="00116C2C"/>
    <w:rsid w:val="00123C9D"/>
    <w:rsid w:val="001277F5"/>
    <w:rsid w:val="00130964"/>
    <w:rsid w:val="00130BFC"/>
    <w:rsid w:val="00134B4C"/>
    <w:rsid w:val="00143F60"/>
    <w:rsid w:val="001470F6"/>
    <w:rsid w:val="00152484"/>
    <w:rsid w:val="00152EB2"/>
    <w:rsid w:val="0016048C"/>
    <w:rsid w:val="00161488"/>
    <w:rsid w:val="00187D70"/>
    <w:rsid w:val="0019169B"/>
    <w:rsid w:val="001927D8"/>
    <w:rsid w:val="00192A7F"/>
    <w:rsid w:val="00195456"/>
    <w:rsid w:val="001959D9"/>
    <w:rsid w:val="001C617F"/>
    <w:rsid w:val="001D3C9E"/>
    <w:rsid w:val="001E1107"/>
    <w:rsid w:val="0021445F"/>
    <w:rsid w:val="00216195"/>
    <w:rsid w:val="002206FC"/>
    <w:rsid w:val="002236F9"/>
    <w:rsid w:val="0022591C"/>
    <w:rsid w:val="00230FBB"/>
    <w:rsid w:val="00236B12"/>
    <w:rsid w:val="002514F5"/>
    <w:rsid w:val="002551F1"/>
    <w:rsid w:val="002671F7"/>
    <w:rsid w:val="002910FF"/>
    <w:rsid w:val="002C26F9"/>
    <w:rsid w:val="002C48A1"/>
    <w:rsid w:val="002C67C8"/>
    <w:rsid w:val="002D42BF"/>
    <w:rsid w:val="002D79B9"/>
    <w:rsid w:val="002E0817"/>
    <w:rsid w:val="002E22E3"/>
    <w:rsid w:val="002E2BDC"/>
    <w:rsid w:val="002E59DB"/>
    <w:rsid w:val="002F75BB"/>
    <w:rsid w:val="0030074D"/>
    <w:rsid w:val="00302474"/>
    <w:rsid w:val="00303CF3"/>
    <w:rsid w:val="00311285"/>
    <w:rsid w:val="00314357"/>
    <w:rsid w:val="0032018D"/>
    <w:rsid w:val="00333E96"/>
    <w:rsid w:val="003352FD"/>
    <w:rsid w:val="003369AD"/>
    <w:rsid w:val="00346C9A"/>
    <w:rsid w:val="00367B67"/>
    <w:rsid w:val="00370562"/>
    <w:rsid w:val="003807D5"/>
    <w:rsid w:val="003865B0"/>
    <w:rsid w:val="00394C99"/>
    <w:rsid w:val="00396D91"/>
    <w:rsid w:val="003A2FDF"/>
    <w:rsid w:val="003A6E0B"/>
    <w:rsid w:val="003B6114"/>
    <w:rsid w:val="003C32B9"/>
    <w:rsid w:val="003D0474"/>
    <w:rsid w:val="003D1804"/>
    <w:rsid w:val="003D535E"/>
    <w:rsid w:val="003E617E"/>
    <w:rsid w:val="003E78B2"/>
    <w:rsid w:val="003F1CB2"/>
    <w:rsid w:val="003F2D2E"/>
    <w:rsid w:val="003F6B8B"/>
    <w:rsid w:val="00406DF3"/>
    <w:rsid w:val="00412BED"/>
    <w:rsid w:val="0041408B"/>
    <w:rsid w:val="0042046B"/>
    <w:rsid w:val="00434316"/>
    <w:rsid w:val="0045070C"/>
    <w:rsid w:val="00456AE7"/>
    <w:rsid w:val="00456FD6"/>
    <w:rsid w:val="00465CA3"/>
    <w:rsid w:val="00466964"/>
    <w:rsid w:val="00480FC7"/>
    <w:rsid w:val="004B031F"/>
    <w:rsid w:val="004B0614"/>
    <w:rsid w:val="004C4C1B"/>
    <w:rsid w:val="004F6EEF"/>
    <w:rsid w:val="00505A8C"/>
    <w:rsid w:val="00510D2C"/>
    <w:rsid w:val="00516573"/>
    <w:rsid w:val="00520090"/>
    <w:rsid w:val="0052370A"/>
    <w:rsid w:val="00533ACA"/>
    <w:rsid w:val="00540FA0"/>
    <w:rsid w:val="00544612"/>
    <w:rsid w:val="0057371C"/>
    <w:rsid w:val="00575839"/>
    <w:rsid w:val="00596571"/>
    <w:rsid w:val="005970D8"/>
    <w:rsid w:val="00597FAD"/>
    <w:rsid w:val="005A16A2"/>
    <w:rsid w:val="005A19DF"/>
    <w:rsid w:val="005A583D"/>
    <w:rsid w:val="005A5AE5"/>
    <w:rsid w:val="005A5F95"/>
    <w:rsid w:val="005A69D8"/>
    <w:rsid w:val="005B2698"/>
    <w:rsid w:val="005B561E"/>
    <w:rsid w:val="005B78CB"/>
    <w:rsid w:val="005C136A"/>
    <w:rsid w:val="005C174C"/>
    <w:rsid w:val="005D6963"/>
    <w:rsid w:val="005F4C10"/>
    <w:rsid w:val="00611853"/>
    <w:rsid w:val="00636CF9"/>
    <w:rsid w:val="00653A68"/>
    <w:rsid w:val="006559DA"/>
    <w:rsid w:val="00657250"/>
    <w:rsid w:val="006806E5"/>
    <w:rsid w:val="006822B9"/>
    <w:rsid w:val="0068249D"/>
    <w:rsid w:val="00685865"/>
    <w:rsid w:val="00691A7A"/>
    <w:rsid w:val="00694645"/>
    <w:rsid w:val="00695675"/>
    <w:rsid w:val="006A5179"/>
    <w:rsid w:val="006A52B6"/>
    <w:rsid w:val="006A5A1E"/>
    <w:rsid w:val="006B1266"/>
    <w:rsid w:val="006C5B92"/>
    <w:rsid w:val="006E7DD3"/>
    <w:rsid w:val="006F179E"/>
    <w:rsid w:val="006F4D15"/>
    <w:rsid w:val="00705B99"/>
    <w:rsid w:val="007138DA"/>
    <w:rsid w:val="00723521"/>
    <w:rsid w:val="007251C1"/>
    <w:rsid w:val="00727570"/>
    <w:rsid w:val="007374C7"/>
    <w:rsid w:val="00741338"/>
    <w:rsid w:val="0076264F"/>
    <w:rsid w:val="00764350"/>
    <w:rsid w:val="00771FB9"/>
    <w:rsid w:val="00774AED"/>
    <w:rsid w:val="007822D7"/>
    <w:rsid w:val="00783025"/>
    <w:rsid w:val="0079125C"/>
    <w:rsid w:val="0079552F"/>
    <w:rsid w:val="0079754E"/>
    <w:rsid w:val="007A6DD7"/>
    <w:rsid w:val="007D2E0E"/>
    <w:rsid w:val="007D3E58"/>
    <w:rsid w:val="007D51E3"/>
    <w:rsid w:val="007D5B53"/>
    <w:rsid w:val="007E5019"/>
    <w:rsid w:val="007F4582"/>
    <w:rsid w:val="0080599A"/>
    <w:rsid w:val="00812596"/>
    <w:rsid w:val="00821BEE"/>
    <w:rsid w:val="00823C35"/>
    <w:rsid w:val="00843F31"/>
    <w:rsid w:val="00847AE7"/>
    <w:rsid w:val="0085070B"/>
    <w:rsid w:val="00850D4D"/>
    <w:rsid w:val="008532B6"/>
    <w:rsid w:val="008569B4"/>
    <w:rsid w:val="008653BE"/>
    <w:rsid w:val="008723BB"/>
    <w:rsid w:val="00887A4E"/>
    <w:rsid w:val="008931EE"/>
    <w:rsid w:val="00893676"/>
    <w:rsid w:val="00895DDB"/>
    <w:rsid w:val="008A7AAE"/>
    <w:rsid w:val="008C2469"/>
    <w:rsid w:val="008E223E"/>
    <w:rsid w:val="008F26B4"/>
    <w:rsid w:val="00904157"/>
    <w:rsid w:val="009045A0"/>
    <w:rsid w:val="00904A19"/>
    <w:rsid w:val="00904F92"/>
    <w:rsid w:val="00906469"/>
    <w:rsid w:val="00913832"/>
    <w:rsid w:val="009276A1"/>
    <w:rsid w:val="009301EE"/>
    <w:rsid w:val="00942D36"/>
    <w:rsid w:val="00953281"/>
    <w:rsid w:val="009634B4"/>
    <w:rsid w:val="0096444D"/>
    <w:rsid w:val="00967D0A"/>
    <w:rsid w:val="00971529"/>
    <w:rsid w:val="00975270"/>
    <w:rsid w:val="00976C93"/>
    <w:rsid w:val="00980997"/>
    <w:rsid w:val="00983BAE"/>
    <w:rsid w:val="009950A9"/>
    <w:rsid w:val="009C012A"/>
    <w:rsid w:val="009C0745"/>
    <w:rsid w:val="009C551F"/>
    <w:rsid w:val="009C7D80"/>
    <w:rsid w:val="009D0415"/>
    <w:rsid w:val="009D7E41"/>
    <w:rsid w:val="00A0007E"/>
    <w:rsid w:val="00A103D9"/>
    <w:rsid w:val="00A11C0E"/>
    <w:rsid w:val="00A14AB4"/>
    <w:rsid w:val="00A21B78"/>
    <w:rsid w:val="00A21E51"/>
    <w:rsid w:val="00A2563F"/>
    <w:rsid w:val="00A26529"/>
    <w:rsid w:val="00A27147"/>
    <w:rsid w:val="00A36102"/>
    <w:rsid w:val="00A372C0"/>
    <w:rsid w:val="00A503A7"/>
    <w:rsid w:val="00A67FF0"/>
    <w:rsid w:val="00A70CB4"/>
    <w:rsid w:val="00A71162"/>
    <w:rsid w:val="00A72DCD"/>
    <w:rsid w:val="00A7304B"/>
    <w:rsid w:val="00A90690"/>
    <w:rsid w:val="00A91083"/>
    <w:rsid w:val="00A9257B"/>
    <w:rsid w:val="00A94468"/>
    <w:rsid w:val="00A974B5"/>
    <w:rsid w:val="00AB08C2"/>
    <w:rsid w:val="00AB1A7A"/>
    <w:rsid w:val="00AB2619"/>
    <w:rsid w:val="00AC421E"/>
    <w:rsid w:val="00AC4DF5"/>
    <w:rsid w:val="00AC574B"/>
    <w:rsid w:val="00AC77B1"/>
    <w:rsid w:val="00AD22F0"/>
    <w:rsid w:val="00AD4CEC"/>
    <w:rsid w:val="00AE346A"/>
    <w:rsid w:val="00AF34F0"/>
    <w:rsid w:val="00B2227C"/>
    <w:rsid w:val="00B40148"/>
    <w:rsid w:val="00B5252F"/>
    <w:rsid w:val="00B61926"/>
    <w:rsid w:val="00B62ECF"/>
    <w:rsid w:val="00B80A80"/>
    <w:rsid w:val="00B81E45"/>
    <w:rsid w:val="00B8579A"/>
    <w:rsid w:val="00B914B2"/>
    <w:rsid w:val="00BA04D2"/>
    <w:rsid w:val="00BA1DA9"/>
    <w:rsid w:val="00BA205A"/>
    <w:rsid w:val="00BB1E54"/>
    <w:rsid w:val="00BB7F65"/>
    <w:rsid w:val="00BC3321"/>
    <w:rsid w:val="00BC4496"/>
    <w:rsid w:val="00BC50AF"/>
    <w:rsid w:val="00BD1B1E"/>
    <w:rsid w:val="00BD42F6"/>
    <w:rsid w:val="00BE2CBC"/>
    <w:rsid w:val="00BF5BB2"/>
    <w:rsid w:val="00C05195"/>
    <w:rsid w:val="00C05B72"/>
    <w:rsid w:val="00C06A3B"/>
    <w:rsid w:val="00C102D5"/>
    <w:rsid w:val="00C14728"/>
    <w:rsid w:val="00C16048"/>
    <w:rsid w:val="00C273F4"/>
    <w:rsid w:val="00C30B36"/>
    <w:rsid w:val="00C51B7D"/>
    <w:rsid w:val="00C55E0A"/>
    <w:rsid w:val="00C569E1"/>
    <w:rsid w:val="00C61EBD"/>
    <w:rsid w:val="00C63D5D"/>
    <w:rsid w:val="00C70B85"/>
    <w:rsid w:val="00C72178"/>
    <w:rsid w:val="00C736CC"/>
    <w:rsid w:val="00C80C2F"/>
    <w:rsid w:val="00C87672"/>
    <w:rsid w:val="00C97388"/>
    <w:rsid w:val="00CA369E"/>
    <w:rsid w:val="00CB0FFF"/>
    <w:rsid w:val="00CB34E2"/>
    <w:rsid w:val="00CC5B6C"/>
    <w:rsid w:val="00CD610D"/>
    <w:rsid w:val="00CF60FA"/>
    <w:rsid w:val="00D02FE9"/>
    <w:rsid w:val="00D04DFB"/>
    <w:rsid w:val="00D11E0D"/>
    <w:rsid w:val="00D13B14"/>
    <w:rsid w:val="00D23F68"/>
    <w:rsid w:val="00D42E90"/>
    <w:rsid w:val="00D445F1"/>
    <w:rsid w:val="00D457AB"/>
    <w:rsid w:val="00D83128"/>
    <w:rsid w:val="00D87065"/>
    <w:rsid w:val="00D97616"/>
    <w:rsid w:val="00DA41BC"/>
    <w:rsid w:val="00DA6FA4"/>
    <w:rsid w:val="00DC4424"/>
    <w:rsid w:val="00DD27D8"/>
    <w:rsid w:val="00DD5F17"/>
    <w:rsid w:val="00DE07A8"/>
    <w:rsid w:val="00DF16A9"/>
    <w:rsid w:val="00DF7D2E"/>
    <w:rsid w:val="00E1559E"/>
    <w:rsid w:val="00E16164"/>
    <w:rsid w:val="00E23D77"/>
    <w:rsid w:val="00E24ED4"/>
    <w:rsid w:val="00E275C9"/>
    <w:rsid w:val="00E276B5"/>
    <w:rsid w:val="00E44479"/>
    <w:rsid w:val="00E45D8D"/>
    <w:rsid w:val="00E4681F"/>
    <w:rsid w:val="00E53AEB"/>
    <w:rsid w:val="00E53FAD"/>
    <w:rsid w:val="00E6310F"/>
    <w:rsid w:val="00E846FA"/>
    <w:rsid w:val="00EB059A"/>
    <w:rsid w:val="00EC3BE0"/>
    <w:rsid w:val="00ED48A7"/>
    <w:rsid w:val="00ED741A"/>
    <w:rsid w:val="00EE1263"/>
    <w:rsid w:val="00EF3618"/>
    <w:rsid w:val="00F00E5F"/>
    <w:rsid w:val="00F1734E"/>
    <w:rsid w:val="00F36CEB"/>
    <w:rsid w:val="00F3772D"/>
    <w:rsid w:val="00F471B9"/>
    <w:rsid w:val="00F52CAD"/>
    <w:rsid w:val="00F539EB"/>
    <w:rsid w:val="00F66331"/>
    <w:rsid w:val="00F75ADB"/>
    <w:rsid w:val="00F76779"/>
    <w:rsid w:val="00F805A2"/>
    <w:rsid w:val="00F831A1"/>
    <w:rsid w:val="00F844D8"/>
    <w:rsid w:val="00F85810"/>
    <w:rsid w:val="00F963BD"/>
    <w:rsid w:val="00F96BB2"/>
    <w:rsid w:val="00F96D9D"/>
    <w:rsid w:val="00FB0A9F"/>
    <w:rsid w:val="00FD271E"/>
    <w:rsid w:val="00FD426D"/>
    <w:rsid w:val="00FD5ABD"/>
    <w:rsid w:val="00FD7E9D"/>
    <w:rsid w:val="00FE1E62"/>
    <w:rsid w:val="00FE57D9"/>
    <w:rsid w:val="00FE7A72"/>
    <w:rsid w:val="00FF3444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6126"/>
  <w15:chartTrackingRefBased/>
  <w15:docId w15:val="{19C4B850-F0C2-4F21-A691-BF28B183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36CC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5A19DF"/>
    <w:rPr>
      <w:color w:val="808080"/>
    </w:rPr>
  </w:style>
  <w:style w:type="table" w:styleId="Grigliatabella">
    <w:name w:val="Table Grid"/>
    <w:basedOn w:val="Tabellanormale"/>
    <w:uiPriority w:val="39"/>
    <w:rsid w:val="00A9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3B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BA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3BAE"/>
    <w:rPr>
      <w:color w:val="954F72" w:themeColor="followedHyperlink"/>
      <w:u w:val="single"/>
    </w:rPr>
  </w:style>
  <w:style w:type="paragraph" w:styleId="Puntoelenco">
    <w:name w:val="List Bullet"/>
    <w:basedOn w:val="Normale"/>
    <w:uiPriority w:val="99"/>
    <w:unhideWhenUsed/>
    <w:rsid w:val="002D42BF"/>
    <w:pPr>
      <w:numPr>
        <w:numId w:val="1"/>
      </w:numPr>
      <w:contextualSpacing/>
    </w:pPr>
  </w:style>
  <w:style w:type="character" w:customStyle="1" w:styleId="Naslovaktivnosti">
    <w:name w:val="Naslov aktivnosti"/>
    <w:basedOn w:val="Carpredefinitoparagrafo"/>
    <w:uiPriority w:val="1"/>
    <w:rsid w:val="00A503A7"/>
    <w:rPr>
      <w:rFonts w:ascii="Calibri" w:hAnsi="Calibri"/>
      <w:b/>
      <w:sz w:val="28"/>
    </w:rPr>
  </w:style>
  <w:style w:type="paragraph" w:styleId="Paragrafoelenco">
    <w:name w:val="List Paragraph"/>
    <w:basedOn w:val="Normale"/>
    <w:uiPriority w:val="34"/>
    <w:qFormat/>
    <w:rsid w:val="00A503A7"/>
    <w:pPr>
      <w:ind w:left="720"/>
      <w:contextualSpacing/>
    </w:pPr>
  </w:style>
  <w:style w:type="character" w:customStyle="1" w:styleId="Tekstaktivnosti">
    <w:name w:val="Tekst aktivnosti"/>
    <w:basedOn w:val="Carpredefinitoparagrafo"/>
    <w:uiPriority w:val="1"/>
    <w:rsid w:val="00EF3618"/>
    <w:rPr>
      <w:rFonts w:ascii="Calibri" w:hAnsi="Calibri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9809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09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09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09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0997"/>
    <w:rPr>
      <w:b/>
      <w:bCs/>
      <w:sz w:val="20"/>
      <w:szCs w:val="20"/>
    </w:rPr>
  </w:style>
  <w:style w:type="character" w:customStyle="1" w:styleId="Naslovscenarija">
    <w:name w:val="Naslov scenarija"/>
    <w:basedOn w:val="Carpredefinitoparagrafo"/>
    <w:uiPriority w:val="1"/>
    <w:rsid w:val="00FD5ABD"/>
    <w:rPr>
      <w:rFonts w:asciiTheme="minorHAnsi" w:hAnsiTheme="minorHAnsi"/>
      <w:b/>
      <w:sz w:val="36"/>
    </w:rPr>
  </w:style>
  <w:style w:type="character" w:customStyle="1" w:styleId="NaslovSP">
    <w:name w:val="Naslov SP"/>
    <w:basedOn w:val="Carpredefinitoparagrafo"/>
    <w:uiPriority w:val="1"/>
    <w:rsid w:val="00F36CEB"/>
    <w:rPr>
      <w:rFonts w:ascii="Calibri" w:hAnsi="Calibri"/>
      <w:b/>
      <w:sz w:val="32"/>
    </w:rPr>
  </w:style>
  <w:style w:type="character" w:customStyle="1" w:styleId="Kljunerijei">
    <w:name w:val="Ključne riječi"/>
    <w:basedOn w:val="Carpredefinitoparagrafo"/>
    <w:uiPriority w:val="1"/>
    <w:rsid w:val="0096444D"/>
    <w:rPr>
      <w:rFonts w:ascii="Calibri" w:hAnsi="Calibri"/>
      <w:b/>
      <w:sz w:val="24"/>
    </w:rPr>
  </w:style>
  <w:style w:type="character" w:customStyle="1" w:styleId="Naslovelementa">
    <w:name w:val="Naslov elementa"/>
    <w:basedOn w:val="Carpredefinitoparagrafo"/>
    <w:uiPriority w:val="1"/>
    <w:rsid w:val="006A52B6"/>
    <w:rPr>
      <w:rFonts w:ascii="Calibri Light" w:hAnsi="Calibri Light"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3112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D42E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Carpredefinitoparagrafo"/>
    <w:rsid w:val="00116C2C"/>
    <w:rPr>
      <w:rFonts w:ascii="Segoe UI" w:hAnsi="Segoe UI" w:cs="Segoe UI" w:hint="default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B56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-laboratorij.carnet.hr/wordwall-ucimo-igranjem/" TargetMode="External"/><Relationship Id="rId18" Type="http://schemas.openxmlformats.org/officeDocument/2006/relationships/hyperlink" Target="https://www.youtube.com/watch?v=Uucs3Aelpxg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Uucs3Aelpxg" TargetMode="External"/><Relationship Id="rId17" Type="http://schemas.openxmlformats.org/officeDocument/2006/relationships/hyperlink" Target="https://www.youtube.com/watch?v=_TQzNjdvTr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-laboratorij.carnet.hr/kahoot-game-based-sustav-za-odgovaranje-i-kvizov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laboratorij.carnet.hr/lino-online-ploca-suradnj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-laboratorij.carnet.hr/canva/" TargetMode="External"/><Relationship Id="rId10" Type="http://schemas.openxmlformats.org/officeDocument/2006/relationships/hyperlink" Target="https://www.e-skole.hr/wp-content/uploads/2020/04/CARNET_digitalne_kompetencije_2020.pdf" TargetMode="External"/><Relationship Id="rId19" Type="http://schemas.openxmlformats.org/officeDocument/2006/relationships/hyperlink" Target="https://edutorij.e-skole.hr/share/page/scenariji-poucavanja?schoolType=Osnovne%20%C5%A1kole&amp;schoolClass=5.%20razre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e-laboratorij.carnet.hr/learning-apps-jednostavno-izradite-alat-svoju-nastavu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edlo_akzaizraduscenarijapou_avanja-1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orij.e-skole.hr/share/page/document-details?nodeRef=workspace://SpacesStore/17d413fe-dce4-4e95-80f6-7f67433c6e4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orij.e-skole.hr/share/page/document-details?nodeRef=workspace://SpacesStore/b2c5cb3a-025a-4e2b-bbcb-6148613adab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torij.e-skole.hr/share/page/home-page" TargetMode="External"/><Relationship Id="rId11" Type="http://schemas.openxmlformats.org/officeDocument/2006/relationships/hyperlink" Target="https://pilot.e-skole.hr/wp-content/uploads/2018/03/Prirucnik_Citiranje-u-digitalnom-okruzenju-1.pdf" TargetMode="External"/><Relationship Id="rId5" Type="http://schemas.openxmlformats.org/officeDocument/2006/relationships/hyperlink" Target="https://mzo.gov.hr/istaknute-teme/odgoj-i-obrazovanje/nacionalni-kurikulum/predmetni-kurikulumi/539" TargetMode="External"/><Relationship Id="rId10" Type="http://schemas.openxmlformats.org/officeDocument/2006/relationships/hyperlink" Target="https://creativecommons.org/licenses/by-nc-sa/4.0/deed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lot.e-skole.hr/wp-content/uploads/2018/03/Prirucnik_Citiranje-u-digitalnom-okruzenju-1.pdf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8F702499D544268D4E337FA7CAA2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012CD3-78DA-4AA8-97DD-DCEF640D99D0}"/>
      </w:docPartPr>
      <w:docPartBody>
        <w:p w:rsidR="00EE4EF5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rStyle w:val="Testosegnaposto"/>
              <w:b/>
              <w:bCs/>
              <w:sz w:val="36"/>
              <w:szCs w:val="36"/>
            </w:rPr>
          </w:pPr>
          <w:r>
            <w:rPr>
              <w:rStyle w:val="Testosegnaposto"/>
              <w:b/>
              <w:bCs/>
              <w:sz w:val="36"/>
              <w:szCs w:val="36"/>
            </w:rPr>
            <w:t>Unesite</w:t>
          </w:r>
          <w:r w:rsidRPr="00333E96">
            <w:rPr>
              <w:rStyle w:val="Testosegnaposto"/>
              <w:b/>
              <w:bCs/>
              <w:sz w:val="36"/>
              <w:szCs w:val="36"/>
            </w:rPr>
            <w:t xml:space="preserve"> naslov scenarija poučavanja</w:t>
          </w:r>
        </w:p>
        <w:p w:rsidR="00EE4EF5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bCs/>
              <w:i/>
              <w:iCs/>
            </w:rPr>
          </w:pPr>
          <w:r w:rsidRPr="00A70CB4">
            <w:rPr>
              <w:bCs/>
              <w:i/>
              <w:iCs/>
            </w:rPr>
            <w:t xml:space="preserve">Pokušajte naslov osmisliti tako da se odmakne od udžbeničkog karaktera, da bude poticajan i kreativan, kako bi privukli pažnju i interes i učenika i vaših kolega. </w:t>
          </w:r>
        </w:p>
        <w:p w:rsidR="00EE4EF5" w:rsidRDefault="00EE4EF5"/>
      </w:docPartBody>
    </w:docPart>
    <w:docPart>
      <w:docPartPr>
        <w:name w:val="A473347EED284E8FA3D22634BF5E0A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7208FD-BABB-4714-B6AD-719F23387D70}"/>
      </w:docPartPr>
      <w:docPartBody>
        <w:p w:rsidR="00EE4EF5" w:rsidRDefault="00000000">
          <w:pPr>
            <w:pStyle w:val="A473347EED284E8FA3D22634BF5E0A30"/>
          </w:pPr>
          <w:r w:rsidRPr="00A2563F">
            <w:rPr>
              <w:rStyle w:val="Tekstaktivnosti"/>
              <w:i/>
              <w:iCs/>
            </w:rPr>
            <w:t xml:space="preserve">Unesite predmet </w:t>
          </w:r>
          <w:r w:rsidRPr="00A2563F">
            <w:rPr>
              <w:rStyle w:val="Testosegnaposto"/>
              <w:i/>
              <w:iCs/>
            </w:rPr>
            <w:t>ako izrađujete scenarij poučavanja za predmet</w:t>
          </w:r>
        </w:p>
      </w:docPartBody>
    </w:docPart>
    <w:docPart>
      <w:docPartPr>
        <w:name w:val="6C8BD278CD4243E28B8ED89CFE5D08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C7CE75-0C6E-4D76-9473-52699B809C23}"/>
      </w:docPartPr>
      <w:docPartBody>
        <w:p w:rsidR="00EE4EF5" w:rsidRPr="00E24ED4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8"/>
            <w:rPr>
              <w:rStyle w:val="Testosegnaposto"/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Unesit</w:t>
          </w:r>
          <w:r w:rsidRPr="00E24ED4">
            <w:rPr>
              <w:rStyle w:val="Testosegnaposto"/>
              <w:i/>
              <w:iCs/>
              <w:color w:val="000000" w:themeColor="text1"/>
            </w:rPr>
            <w:t xml:space="preserve">e </w:t>
          </w:r>
          <w:r>
            <w:rPr>
              <w:rStyle w:val="Testosegnaposto"/>
              <w:i/>
              <w:iCs/>
              <w:color w:val="000000" w:themeColor="text1"/>
            </w:rPr>
            <w:t xml:space="preserve">predmetne </w:t>
          </w:r>
          <w:r w:rsidRPr="00E24ED4">
            <w:rPr>
              <w:rStyle w:val="Testosegnaposto"/>
              <w:i/>
              <w:iCs/>
              <w:color w:val="000000" w:themeColor="text1"/>
            </w:rPr>
            <w:t>odgojno-obrazovne ishode</w:t>
          </w:r>
          <w:r>
            <w:rPr>
              <w:rStyle w:val="Testosegnaposto"/>
              <w:i/>
              <w:iCs/>
              <w:color w:val="000000" w:themeColor="text1"/>
            </w:rPr>
            <w:t xml:space="preserve"> </w:t>
          </w:r>
          <w:r w:rsidRPr="00E24ED4">
            <w:rPr>
              <w:rStyle w:val="Testosegnaposto"/>
              <w:i/>
              <w:iCs/>
              <w:color w:val="000000" w:themeColor="text1"/>
            </w:rPr>
            <w:t>čijem se ostvarivanju doprinosi kroz aktivnosti scenarija poučavanja</w:t>
          </w:r>
          <w:r>
            <w:rPr>
              <w:rStyle w:val="Testosegnaposto"/>
              <w:i/>
              <w:iCs/>
              <w:color w:val="000000" w:themeColor="text1"/>
            </w:rPr>
            <w:t>.</w:t>
          </w:r>
        </w:p>
        <w:p w:rsidR="00EE4EF5" w:rsidRDefault="00000000" w:rsidP="001C0AAE">
          <w:pPr>
            <w:pStyle w:val="Puntoelenco"/>
            <w:framePr w:hSpace="180" w:wrap="around" w:vAnchor="text" w:hAnchor="margin" w:xAlign="right" w:y="1"/>
            <w:numPr>
              <w:ilvl w:val="0"/>
              <w:numId w:val="0"/>
            </w:numPr>
            <w:ind w:left="318" w:right="33"/>
            <w:rPr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K</w:t>
          </w:r>
          <w:r w:rsidRPr="00E24ED4">
            <w:rPr>
              <w:i/>
              <w:iCs/>
              <w:color w:val="000000" w:themeColor="text1"/>
            </w:rPr>
            <w:t xml:space="preserve">oristite aktualne kurikulume dostupne na </w:t>
          </w:r>
          <w:hyperlink r:id="rId5" w:history="1">
            <w:r w:rsidRPr="00E24ED4">
              <w:rPr>
                <w:rStyle w:val="Collegamentoipertestuale"/>
                <w:i/>
                <w:iCs/>
                <w:color w:val="7CACBA" w:themeColor="hyperlink" w:themeTint="A6"/>
              </w:rPr>
              <w:t>mrežnim stranicama Ministarstva znanosti i obrazovanja</w:t>
            </w:r>
          </w:hyperlink>
          <w:r w:rsidRPr="00E24ED4">
            <w:rPr>
              <w:i/>
              <w:iCs/>
              <w:color w:val="000000" w:themeColor="text1"/>
            </w:rPr>
            <w:t xml:space="preserve">. </w:t>
          </w:r>
        </w:p>
        <w:p w:rsidR="00EE4EF5" w:rsidRDefault="00EE4EF5"/>
      </w:docPartBody>
    </w:docPart>
    <w:docPart>
      <w:docPartPr>
        <w:name w:val="FC4678C8C6AA4993A94E17F521BEE6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E0CB9B-F2B0-4BB7-9D4A-97C8A86908DB}"/>
      </w:docPartPr>
      <w:docPartBody>
        <w:p w:rsidR="00EE4EF5" w:rsidRDefault="00000000">
          <w:pPr>
            <w:pStyle w:val="FC4678C8C6AA4993A94E17F521BEE646"/>
          </w:pPr>
          <w:r w:rsidRPr="00C14728">
            <w:rPr>
              <w:i/>
              <w:iCs/>
            </w:rPr>
            <w:t>Unesit</w:t>
          </w:r>
          <w:r w:rsidRPr="00C14728">
            <w:rPr>
              <w:rStyle w:val="Testosegnaposto"/>
              <w:i/>
              <w:iCs/>
            </w:rPr>
            <w:t>e razred</w:t>
          </w:r>
          <w:r>
            <w:rPr>
              <w:rStyle w:val="Testosegnaposto"/>
              <w:i/>
              <w:iCs/>
            </w:rPr>
            <w:t>(e)</w:t>
          </w:r>
          <w:r w:rsidRPr="00C14728">
            <w:rPr>
              <w:rStyle w:val="Testosegnaposto"/>
              <w:i/>
              <w:iCs/>
            </w:rPr>
            <w:t xml:space="preserve"> za koji</w:t>
          </w:r>
          <w:r>
            <w:rPr>
              <w:rStyle w:val="Testosegnaposto"/>
              <w:i/>
              <w:iCs/>
            </w:rPr>
            <w:t>/e</w:t>
          </w:r>
          <w:r w:rsidRPr="00C14728">
            <w:rPr>
              <w:rStyle w:val="Testosegnaposto"/>
              <w:i/>
              <w:iCs/>
            </w:rPr>
            <w:t xml:space="preserve"> izrađujete scenarij poučavanja</w:t>
          </w:r>
        </w:p>
      </w:docPartBody>
    </w:docPart>
    <w:docPart>
      <w:docPartPr>
        <w:name w:val="2B403DA486004788BAD77B8218752D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69A8DA-B84F-4ABF-9FB1-8EDE8778F21C}"/>
      </w:docPartPr>
      <w:docPartBody>
        <w:p w:rsidR="00EE4EF5" w:rsidRDefault="00000000" w:rsidP="00705B99">
          <w:pPr>
            <w:ind w:left="180"/>
            <w:rPr>
              <w:rStyle w:val="Testosegnaposto"/>
              <w:b/>
              <w:bCs/>
              <w:i/>
              <w:iCs/>
              <w:sz w:val="24"/>
              <w:szCs w:val="24"/>
            </w:rPr>
          </w:pPr>
          <w:r w:rsidRPr="00705B99">
            <w:rPr>
              <w:rStyle w:val="Testosegnaposto"/>
              <w:b/>
              <w:bCs/>
              <w:i/>
              <w:iCs/>
              <w:sz w:val="24"/>
              <w:szCs w:val="24"/>
            </w:rPr>
            <w:t>Unesite nekoliko ključnih pojmova za ovu aktivnost</w:t>
          </w:r>
          <w:r>
            <w:rPr>
              <w:rStyle w:val="Testosegnaposto"/>
              <w:b/>
              <w:bCs/>
              <w:i/>
              <w:iCs/>
              <w:sz w:val="24"/>
              <w:szCs w:val="24"/>
            </w:rPr>
            <w:t xml:space="preserve">. </w:t>
          </w:r>
        </w:p>
        <w:p w:rsidR="00EE4EF5" w:rsidRDefault="00000000" w:rsidP="00705B99">
          <w:pPr>
            <w:ind w:left="180"/>
            <w:rPr>
              <w:i/>
              <w:iCs/>
            </w:rPr>
          </w:pPr>
          <w:r w:rsidRPr="00705B99">
            <w:rPr>
              <w:i/>
              <w:iCs/>
            </w:rPr>
            <w:t xml:space="preserve">Ključni pojmovi ukazuju na nastavno gradivo koje se kroz aktivnost obrađuje. </w:t>
          </w:r>
          <w:r>
            <w:rPr>
              <w:i/>
              <w:iCs/>
            </w:rPr>
            <w:t>Ne preporuča se koristiti pojmove</w:t>
          </w:r>
          <w:r w:rsidRPr="00705B99">
            <w:rPr>
              <w:i/>
              <w:iCs/>
            </w:rPr>
            <w:t xml:space="preserve"> koji se odnose na izvedbu aktivnosti</w:t>
          </w:r>
          <w:r>
            <w:rPr>
              <w:i/>
              <w:iCs/>
            </w:rPr>
            <w:t xml:space="preserve"> (</w:t>
          </w:r>
          <w:r w:rsidRPr="00705B99">
            <w:rPr>
              <w:i/>
              <w:iCs/>
            </w:rPr>
            <w:t>npr</w:t>
          </w:r>
          <w:r>
            <w:rPr>
              <w:i/>
              <w:iCs/>
            </w:rPr>
            <w:t>.</w:t>
          </w:r>
          <w:r w:rsidRPr="00705B99">
            <w:rPr>
              <w:i/>
              <w:iCs/>
            </w:rPr>
            <w:t xml:space="preserve">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plakat</w:t>
          </w:r>
          <w:r>
            <w:rPr>
              <w:i/>
              <w:iCs/>
            </w:rPr>
            <w:t>“</w:t>
          </w:r>
          <w:r w:rsidRPr="00705B99">
            <w:rPr>
              <w:i/>
              <w:iCs/>
            </w:rPr>
            <w:t xml:space="preserve"> ako učenici izrađuju plakat,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grupni rad</w:t>
          </w:r>
          <w:r>
            <w:rPr>
              <w:i/>
              <w:iCs/>
            </w:rPr>
            <w:t>“ i sl.</w:t>
          </w:r>
          <w:r w:rsidRPr="00705B99">
            <w:rPr>
              <w:i/>
              <w:iCs/>
            </w:rPr>
            <w:t>) ili nazive digitalnih alata</w:t>
          </w:r>
          <w:r>
            <w:rPr>
              <w:i/>
              <w:iCs/>
            </w:rPr>
            <w:t>. Ako se odlučite objaviti scenarij poučavanja koji izradite, ključni pojmovi mogu biti izrazito korisni za pretraživanje</w:t>
          </w:r>
          <w:r w:rsidRPr="006C5B92">
            <w:rPr>
              <w:i/>
              <w:iCs/>
            </w:rPr>
            <w:t xml:space="preserve"> sadržaja na repozitorijima poput </w:t>
          </w:r>
          <w:hyperlink r:id="rId6" w:history="1">
            <w:r w:rsidRPr="006C5B92">
              <w:rPr>
                <w:rStyle w:val="Collegamentoipertestuale"/>
                <w:i/>
                <w:iCs/>
              </w:rPr>
              <w:t>Edutorija</w:t>
            </w:r>
          </w:hyperlink>
          <w:r w:rsidRPr="006C5B92">
            <w:rPr>
              <w:i/>
              <w:iCs/>
            </w:rPr>
            <w:t>.</w:t>
          </w:r>
          <w:r>
            <w:rPr>
              <w:i/>
              <w:iCs/>
            </w:rPr>
            <w:t xml:space="preserve"> </w:t>
          </w:r>
        </w:p>
        <w:p w:rsidR="00EE4EF5" w:rsidRDefault="00EE4EF5"/>
      </w:docPartBody>
    </w:docPart>
    <w:docPart>
      <w:docPartPr>
        <w:name w:val="C9AB77E6E0EB47ABAD9EED8575377AE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7993FBA-6633-4D3A-98B4-132A19D3383D}"/>
      </w:docPartPr>
      <w:docPartBody>
        <w:p w:rsidR="00EE4EF5" w:rsidRDefault="00000000">
          <w:pPr>
            <w:pStyle w:val="C9AB77E6E0EB47ABAD9EED8575377AEA"/>
          </w:pPr>
          <w:r w:rsidRPr="00D23F68">
            <w:rPr>
              <w:rStyle w:val="Testosegnaposto"/>
              <w:i/>
              <w:iCs/>
              <w:color w:val="000000" w:themeColor="text1"/>
            </w:rPr>
            <w:t>Odaberite razinu</w:t>
          </w:r>
        </w:p>
      </w:docPartBody>
    </w:docPart>
    <w:docPart>
      <w:docPartPr>
        <w:name w:val="4BC3CDBF0478484081D049E69726B9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DC8439-F0CB-4FA5-9CCE-F41D4B354CAA}"/>
      </w:docPartPr>
      <w:docPartBody>
        <w:p w:rsidR="00EE4EF5" w:rsidRDefault="00000000" w:rsidP="007374C7">
          <w:pPr>
            <w:ind w:left="176" w:right="-47" w:firstLine="1"/>
            <w:rPr>
              <w:rStyle w:val="Testosegnaposto"/>
              <w:i/>
              <w:iCs/>
            </w:rPr>
          </w:pPr>
          <w:r w:rsidRPr="00D23F68">
            <w:rPr>
              <w:rStyle w:val="Testosegnaposto"/>
              <w:i/>
              <w:iCs/>
              <w:color w:val="000000" w:themeColor="text1"/>
            </w:rPr>
            <w:t>Ukoliko se u aktivnosti koju ste osmislili ostvaruju korelacije s drugim nastavnim predmetima, navedite ih ovdje</w:t>
          </w:r>
        </w:p>
        <w:p w:rsidR="00EE4EF5" w:rsidRDefault="00EE4EF5"/>
      </w:docPartBody>
    </w:docPart>
    <w:docPart>
      <w:docPartPr>
        <w:name w:val="768823823C774FC7A4866E19CAD783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8E4EA0-1099-459F-842F-A430B29886BD}"/>
      </w:docPartPr>
      <w:docPartBody>
        <w:p w:rsidR="00EE4EF5" w:rsidRDefault="00000000" w:rsidP="00123C9D">
          <w:pPr>
            <w:ind w:left="176" w:right="-47"/>
            <w:rPr>
              <w:i/>
              <w:iCs/>
            </w:rPr>
          </w:pPr>
          <w:r w:rsidRPr="00774AED">
            <w:rPr>
              <w:i/>
              <w:iCs/>
            </w:rPr>
            <w:t xml:space="preserve">Ovo je prostor za opis aktivnosti, a </w:t>
          </w:r>
          <w:r>
            <w:rPr>
              <w:i/>
              <w:iCs/>
            </w:rPr>
            <w:t xml:space="preserve">pojedini e-Škole </w:t>
          </w:r>
          <w:r w:rsidRPr="00774AED">
            <w:rPr>
              <w:i/>
              <w:iCs/>
            </w:rPr>
            <w:t xml:space="preserve">scenarij poučavanja ih sadrži 3 ili više. </w:t>
          </w:r>
          <w:r>
            <w:rPr>
              <w:i/>
              <w:iCs/>
            </w:rPr>
            <w:t>Dok predmetni</w:t>
          </w:r>
          <w:r w:rsidRPr="00DA41BC">
            <w:rPr>
              <w:i/>
              <w:iCs/>
            </w:rPr>
            <w:t xml:space="preserve"> scenarij</w:t>
          </w:r>
          <w:r>
            <w:rPr>
              <w:i/>
              <w:iCs/>
            </w:rPr>
            <w:t>i poučavanja</w:t>
          </w:r>
          <w:r w:rsidRPr="00DA41BC">
            <w:rPr>
              <w:i/>
              <w:iCs/>
            </w:rPr>
            <w:t xml:space="preserve"> sadrž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aktivnosti za jedan predmet</w:t>
          </w:r>
          <w:r>
            <w:rPr>
              <w:i/>
              <w:iCs/>
            </w:rPr>
            <w:t xml:space="preserve">, </w:t>
          </w:r>
          <w:r w:rsidRPr="00DA41BC">
            <w:rPr>
              <w:i/>
              <w:iCs/>
            </w:rPr>
            <w:t>scenarij</w:t>
          </w:r>
          <w:r>
            <w:rPr>
              <w:i/>
              <w:iCs/>
            </w:rPr>
            <w:t>i</w:t>
          </w:r>
          <w:r w:rsidRPr="00DA41BC">
            <w:rPr>
              <w:i/>
              <w:iCs/>
            </w:rPr>
            <w:t xml:space="preserve"> poučavanja za međupredmetn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</w:t>
          </w:r>
          <w:r>
            <w:rPr>
              <w:i/>
              <w:iCs/>
            </w:rPr>
            <w:t xml:space="preserve">teme </w:t>
          </w:r>
          <w:r w:rsidRPr="00DA41BC">
            <w:rPr>
              <w:i/>
              <w:iCs/>
            </w:rPr>
            <w:t>pokazuj</w:t>
          </w:r>
          <w:r>
            <w:rPr>
              <w:i/>
              <w:iCs/>
            </w:rPr>
            <w:t>u</w:t>
          </w:r>
          <w:r w:rsidRPr="00DA41BC">
            <w:rPr>
              <w:i/>
              <w:iCs/>
            </w:rPr>
            <w:t xml:space="preserve"> na koji se način </w:t>
          </w:r>
          <w:r>
            <w:rPr>
              <w:i/>
              <w:iCs/>
            </w:rPr>
            <w:t>pojedina</w:t>
          </w:r>
          <w:r w:rsidRPr="00DA41BC">
            <w:rPr>
              <w:i/>
              <w:iCs/>
            </w:rPr>
            <w:t xml:space="preserve"> međupredmetna tema može uključiti u različite predmete i izvannastavne aktivnosti</w:t>
          </w:r>
          <w:r>
            <w:rPr>
              <w:i/>
              <w:iCs/>
            </w:rPr>
            <w:t>.</w:t>
          </w:r>
        </w:p>
        <w:p w:rsidR="00EE4EF5" w:rsidRDefault="00EE4EF5" w:rsidP="00123C9D">
          <w:pPr>
            <w:ind w:left="176" w:right="-47"/>
            <w:rPr>
              <w:i/>
              <w:iCs/>
            </w:rPr>
          </w:pPr>
        </w:p>
        <w:p w:rsidR="00EE4EF5" w:rsidRPr="00774AED" w:rsidRDefault="00000000" w:rsidP="00611853">
          <w:pPr>
            <w:ind w:left="176" w:right="-47"/>
            <w:rPr>
              <w:rStyle w:val="Testosegnaposto"/>
              <w:i/>
              <w:iCs/>
            </w:rPr>
          </w:pPr>
          <w:r w:rsidRPr="00774AED">
            <w:rPr>
              <w:i/>
              <w:iCs/>
            </w:rPr>
            <w:t>Aktivnosti osmislite tako da se mogu provesti samostalno, ali i tako da sve aktivnosti zajedno čine smislenu cjelinu kojom se postižu postavljeni ishodi</w:t>
          </w:r>
          <w:r>
            <w:rPr>
              <w:i/>
              <w:iCs/>
            </w:rPr>
            <w:t xml:space="preserve"> odnosno očekivanja</w:t>
          </w:r>
          <w:r w:rsidRPr="00774AED">
            <w:rPr>
              <w:i/>
              <w:iCs/>
            </w:rPr>
            <w:t>.</w:t>
          </w:r>
          <w:r w:rsidRPr="00774AED">
            <w:rPr>
              <w:rStyle w:val="Testosegnaposto"/>
              <w:i/>
              <w:iCs/>
            </w:rPr>
            <w:t xml:space="preserve"> </w:t>
          </w:r>
        </w:p>
        <w:p w:rsidR="00EE4EF5" w:rsidRPr="00774AED" w:rsidRDefault="00EE4EF5" w:rsidP="00611853">
          <w:pPr>
            <w:ind w:left="176" w:right="-47"/>
            <w:rPr>
              <w:rStyle w:val="Testosegnaposto"/>
              <w:i/>
              <w:iCs/>
            </w:rPr>
          </w:pPr>
        </w:p>
        <w:p w:rsidR="00EE4EF5" w:rsidRPr="00774AED" w:rsidRDefault="00000000" w:rsidP="00611853">
          <w:pPr>
            <w:ind w:left="176" w:right="-47"/>
            <w:rPr>
              <w:rStyle w:val="Testosegnaposto"/>
              <w:i/>
              <w:iCs/>
              <w:color w:val="000000" w:themeColor="text1"/>
            </w:rPr>
          </w:pPr>
          <w:r w:rsidRPr="00774AED">
            <w:rPr>
              <w:rStyle w:val="Testosegnaposto"/>
              <w:i/>
              <w:iCs/>
              <w:color w:val="000000" w:themeColor="text1"/>
            </w:rPr>
            <w:t>Pri osmišljavanju aktivnosti vodite se načelima suvremene nastave na kojima su utemeljeni i e-Škole scenariji poučavanja te u svaku aktivnost pokušajte uključiti barem neka od njih: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Usmjerenost na učenika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Poticanje suradničkog okruženja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Implementacija informacijsko- komunikacijske tehnologije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Primjena suvremenih nastavnih strategija, metoda i postupaka poput istraživačkog i suradničkog učenja, obrnute učionice, projektne nastave i igrifikacije.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Povezivanje sa svakodnevnim životom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Odgojnost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Inkluzivni pristup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Inovativnost i kreativnost</w:t>
          </w:r>
        </w:p>
        <w:p w:rsidR="00EE4EF5" w:rsidRPr="00AB08C2" w:rsidRDefault="00000000" w:rsidP="00840841">
          <w:pPr>
            <w:pStyle w:val="Paragrafoelenco"/>
            <w:numPr>
              <w:ilvl w:val="0"/>
              <w:numId w:val="2"/>
            </w:numPr>
            <w:ind w:right="-47"/>
            <w:rPr>
              <w:rStyle w:val="Testosegnaposto"/>
              <w:i/>
              <w:iCs/>
              <w:color w:val="000000" w:themeColor="text1"/>
            </w:rPr>
          </w:pPr>
          <w:r w:rsidRPr="00AB08C2">
            <w:rPr>
              <w:rStyle w:val="Testosegnaposto"/>
              <w:i/>
              <w:iCs/>
              <w:color w:val="000000" w:themeColor="text1"/>
            </w:rPr>
            <w:t>Modularnost</w:t>
          </w:r>
        </w:p>
        <w:p w:rsidR="00EE4EF5" w:rsidRPr="00774AED" w:rsidRDefault="00EE4EF5" w:rsidP="00611853">
          <w:pPr>
            <w:ind w:left="176" w:right="-47"/>
            <w:rPr>
              <w:rStyle w:val="Testosegnaposto"/>
              <w:i/>
              <w:iCs/>
              <w:color w:val="000000" w:themeColor="text1"/>
            </w:rPr>
          </w:pPr>
        </w:p>
        <w:p w:rsidR="00EE4EF5" w:rsidRPr="00774AED" w:rsidRDefault="00000000" w:rsidP="00611853">
          <w:pPr>
            <w:ind w:left="176" w:right="-47"/>
            <w:rPr>
              <w:rStyle w:val="Testosegnaposto"/>
              <w:i/>
              <w:iCs/>
              <w:color w:val="000000" w:themeColor="text1"/>
            </w:rPr>
          </w:pPr>
          <w:r w:rsidRPr="00774AED">
            <w:rPr>
              <w:rStyle w:val="Testosegnaposto"/>
              <w:i/>
              <w:iCs/>
              <w:color w:val="000000" w:themeColor="text1"/>
            </w:rPr>
            <w:t>Imajte u vidu da e-Škole scenariji poučavanja nisu zamišljeni kao pisana priprema koja bi trebala biti predložak za vođenje nastavnog sata, već vremenski prilagodljiva ideja za provođenje određenih obrazovnih aktivnosti s ciljem realizacije unaprijed zadanih obrazovnih ciljeva, uz korištenje inovativnih nastavnih metoda i uz svrsihodnu implementaciju IKT-a.</w:t>
          </w:r>
        </w:p>
        <w:p w:rsidR="00EE4EF5" w:rsidRPr="00774AED" w:rsidRDefault="00EE4EF5" w:rsidP="00611853">
          <w:pPr>
            <w:ind w:left="176" w:right="-47"/>
            <w:rPr>
              <w:rStyle w:val="Testosegnaposto"/>
              <w:i/>
              <w:iCs/>
              <w:color w:val="000000" w:themeColor="text1"/>
            </w:rPr>
          </w:pPr>
        </w:p>
        <w:p w:rsidR="00EE4EF5" w:rsidRPr="00774AED" w:rsidRDefault="00000000" w:rsidP="00611853">
          <w:pPr>
            <w:ind w:left="176" w:right="-47"/>
            <w:rPr>
              <w:rStyle w:val="Testosegnaposto"/>
              <w:i/>
              <w:iCs/>
            </w:rPr>
          </w:pPr>
          <w:r w:rsidRPr="00774AED">
            <w:rPr>
              <w:rStyle w:val="Testosegnaposto"/>
              <w:i/>
              <w:iCs/>
              <w:color w:val="000000" w:themeColor="text1"/>
            </w:rPr>
            <w:t xml:space="preserve">Detaljnije savjete za izradu vlastitih scenarija poučavanja možete pronaći u </w:t>
          </w:r>
          <w:hyperlink r:id="rId7" w:history="1">
            <w:r w:rsidRPr="00774AED">
              <w:rPr>
                <w:rStyle w:val="Collegamentoipertestuale"/>
                <w:i/>
                <w:iCs/>
              </w:rPr>
              <w:t>Priručniku za primjenu i izradu e-Škole scenarija poučavanja</w:t>
            </w:r>
          </w:hyperlink>
          <w:r w:rsidRPr="00774AED">
            <w:rPr>
              <w:rStyle w:val="Testosegnaposto"/>
              <w:i/>
              <w:iCs/>
            </w:rPr>
            <w:t>.</w:t>
          </w:r>
        </w:p>
        <w:p w:rsidR="00EE4EF5" w:rsidRPr="00774AED" w:rsidRDefault="00EE4EF5" w:rsidP="00774AED">
          <w:pPr>
            <w:ind w:right="-47"/>
            <w:rPr>
              <w:rStyle w:val="Testosegnaposto"/>
              <w:i/>
              <w:iCs/>
            </w:rPr>
          </w:pPr>
        </w:p>
        <w:p w:rsidR="00EE4EF5" w:rsidRDefault="00000000">
          <w:pPr>
            <w:pStyle w:val="768823823C774FC7A4866E19CAD7836D"/>
          </w:pPr>
          <w:r w:rsidRPr="00774AED">
            <w:rPr>
              <w:rStyle w:val="Testosegnaposto"/>
              <w:i/>
              <w:iCs/>
              <w:color w:val="000000" w:themeColor="text1"/>
            </w:rPr>
            <w:t>Sretno! :)</w:t>
          </w:r>
        </w:p>
      </w:docPartBody>
    </w:docPart>
    <w:docPart>
      <w:docPartPr>
        <w:name w:val="F33E504AD60B4C82B0D2F958765762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49586F-FC2E-477F-AB1C-D042A59E6843}"/>
      </w:docPartPr>
      <w:docPartBody>
        <w:p w:rsidR="00EE4EF5" w:rsidRDefault="00000000" w:rsidP="00ED741A">
          <w:pPr>
            <w:ind w:left="176" w:right="-47"/>
            <w:rPr>
              <w:rStyle w:val="Testosegnaposto"/>
            </w:rPr>
          </w:pPr>
          <w:r w:rsidRPr="002E2BDC">
            <w:rPr>
              <w:rStyle w:val="Testosegnaposto"/>
              <w:i/>
              <w:iCs/>
              <w:color w:val="000000" w:themeColor="text1"/>
            </w:rPr>
            <w:t xml:space="preserve">Ako imate </w:t>
          </w:r>
          <w:r>
            <w:rPr>
              <w:rStyle w:val="Testosegnaposto"/>
              <w:i/>
              <w:iCs/>
              <w:color w:val="000000" w:themeColor="text1"/>
            </w:rPr>
            <w:t xml:space="preserve">iskustva u radu s </w:t>
          </w:r>
          <w:r w:rsidRPr="002E2BDC">
            <w:rPr>
              <w:rStyle w:val="Testosegnaposto"/>
              <w:i/>
              <w:iCs/>
              <w:color w:val="000000" w:themeColor="text1"/>
            </w:rPr>
            <w:t>učeni</w:t>
          </w:r>
          <w:r>
            <w:rPr>
              <w:rStyle w:val="Testosegnaposto"/>
              <w:i/>
              <w:iCs/>
              <w:color w:val="000000" w:themeColor="text1"/>
            </w:rPr>
            <w:t>cima</w:t>
          </w:r>
          <w:r w:rsidRPr="002E2BDC">
            <w:rPr>
              <w:rStyle w:val="Testosegnaposto"/>
              <w:i/>
              <w:iCs/>
              <w:color w:val="000000" w:themeColor="text1"/>
            </w:rPr>
            <w:t xml:space="preserve"> s teškoćama u procesu učenja, ovdje </w:t>
          </w:r>
          <w:r>
            <w:rPr>
              <w:rStyle w:val="Testosegnaposto"/>
              <w:i/>
              <w:iCs/>
              <w:color w:val="000000" w:themeColor="text1"/>
            </w:rPr>
            <w:t xml:space="preserve">možete </w:t>
          </w:r>
          <w:r w:rsidRPr="002E2BDC">
            <w:rPr>
              <w:rStyle w:val="Testosegnaposto"/>
              <w:i/>
              <w:iCs/>
              <w:color w:val="000000" w:themeColor="text1"/>
            </w:rPr>
            <w:t>opi</w:t>
          </w:r>
          <w:r>
            <w:rPr>
              <w:rStyle w:val="Testosegnaposto"/>
              <w:i/>
              <w:iCs/>
              <w:color w:val="000000" w:themeColor="text1"/>
            </w:rPr>
            <w:t>sati</w:t>
          </w:r>
          <w:r w:rsidRPr="002E2BDC">
            <w:rPr>
              <w:rStyle w:val="Testosegnaposto"/>
              <w:i/>
              <w:iCs/>
              <w:color w:val="000000" w:themeColor="text1"/>
            </w:rPr>
            <w:t xml:space="preserve"> postupke potpore tj.</w:t>
          </w:r>
          <w:r>
            <w:rPr>
              <w:rStyle w:val="Testosegnaposto"/>
              <w:i/>
              <w:iCs/>
              <w:color w:val="000000" w:themeColor="text1"/>
            </w:rPr>
            <w:t xml:space="preserve"> prilagodbe aktivnosti za rad s njima.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</w:t>
          </w:r>
          <w:r>
            <w:rPr>
              <w:rStyle w:val="Testosegnaposto"/>
              <w:i/>
              <w:iCs/>
              <w:color w:val="000000" w:themeColor="text1"/>
            </w:rPr>
            <w:t>Sugestije za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prilagodb</w:t>
          </w:r>
          <w:r>
            <w:rPr>
              <w:rStyle w:val="Testosegnaposto"/>
              <w:i/>
              <w:iCs/>
              <w:color w:val="000000" w:themeColor="text1"/>
            </w:rPr>
            <w:t>u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postupaka poučavanja inkluzivnoj nastavi </w:t>
          </w:r>
          <w:r>
            <w:rPr>
              <w:rStyle w:val="Testosegnaposto"/>
              <w:i/>
              <w:iCs/>
              <w:color w:val="000000" w:themeColor="text1"/>
            </w:rPr>
            <w:t>pronađite u dokumentu</w:t>
          </w:r>
          <w:r w:rsidRPr="00F805A2">
            <w:rPr>
              <w:rStyle w:val="Testosegnaposto"/>
              <w:i/>
              <w:iCs/>
              <w:color w:val="000000" w:themeColor="text1"/>
            </w:rPr>
            <w:t xml:space="preserve"> </w:t>
          </w:r>
          <w:hyperlink r:id="rId8" w:history="1">
            <w:r w:rsidRPr="00F805A2">
              <w:rPr>
                <w:rStyle w:val="Collegamentoipertestuale"/>
                <w:i/>
                <w:iCs/>
              </w:rPr>
              <w:t>Didaktičko-metodičke upute za prirodoslovne predmete i matematiku za učenike s teškoćama</w:t>
            </w:r>
            <w:r w:rsidRPr="005A583D">
              <w:rPr>
                <w:rStyle w:val="Collegamentoipertestuale"/>
                <w:color w:val="000000" w:themeColor="text1"/>
              </w:rPr>
              <w:t>.</w:t>
            </w:r>
          </w:hyperlink>
        </w:p>
        <w:p w:rsidR="00EE4EF5" w:rsidRDefault="00EE4EF5"/>
      </w:docPartBody>
    </w:docPart>
    <w:docPart>
      <w:docPartPr>
        <w:name w:val="7EAA5792A6E54023BDED6D115E29BA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BBE4A0-EA4E-4F5C-B30D-CCF47C53013E}"/>
      </w:docPartPr>
      <w:docPartBody>
        <w:p w:rsidR="00EE4EF5" w:rsidRPr="00893676" w:rsidRDefault="00000000" w:rsidP="008E223E">
          <w:pPr>
            <w:ind w:left="176" w:right="-47"/>
            <w:rPr>
              <w:rStyle w:val="Testosegnaposto"/>
              <w:i/>
              <w:iCs/>
            </w:rPr>
          </w:pPr>
          <w:r>
            <w:rPr>
              <w:rStyle w:val="Testosegnaposto"/>
              <w:i/>
              <w:iCs/>
              <w:color w:val="000000" w:themeColor="text1"/>
            </w:rPr>
            <w:t xml:space="preserve">Ako u razredu imate darovite učenike </w:t>
          </w:r>
          <w:r w:rsidRPr="00893676">
            <w:rPr>
              <w:rStyle w:val="Testosegnaposto"/>
              <w:i/>
              <w:iCs/>
              <w:color w:val="000000" w:themeColor="text1"/>
            </w:rPr>
            <w:t>koji mogu i žele više</w:t>
          </w:r>
          <w:r>
            <w:rPr>
              <w:rStyle w:val="Testosegnaposto"/>
              <w:i/>
              <w:iCs/>
              <w:color w:val="000000" w:themeColor="text1"/>
            </w:rPr>
            <w:t>, o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vdje </w:t>
          </w:r>
          <w:r>
            <w:rPr>
              <w:rStyle w:val="Testosegnaposto"/>
              <w:i/>
              <w:iCs/>
              <w:color w:val="000000" w:themeColor="text1"/>
            </w:rPr>
            <w:t xml:space="preserve">možete </w:t>
          </w:r>
          <w:r w:rsidRPr="00893676">
            <w:rPr>
              <w:rStyle w:val="Testosegnaposto"/>
              <w:i/>
              <w:iCs/>
              <w:color w:val="000000" w:themeColor="text1"/>
            </w:rPr>
            <w:t>opi</w:t>
          </w:r>
          <w:r>
            <w:rPr>
              <w:rStyle w:val="Testosegnaposto"/>
              <w:i/>
              <w:iCs/>
              <w:color w:val="000000" w:themeColor="text1"/>
            </w:rPr>
            <w:t xml:space="preserve">sati nastavak </w:t>
          </w:r>
          <w:r w:rsidRPr="00893676">
            <w:rPr>
              <w:rStyle w:val="Testosegnaposto"/>
              <w:i/>
              <w:iCs/>
              <w:color w:val="000000" w:themeColor="text1"/>
            </w:rPr>
            <w:t>aktivnost</w:t>
          </w:r>
          <w:r>
            <w:rPr>
              <w:rStyle w:val="Testosegnaposto"/>
              <w:i/>
              <w:iCs/>
              <w:color w:val="000000" w:themeColor="text1"/>
            </w:rPr>
            <w:t>i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 koj</w:t>
          </w:r>
          <w:r>
            <w:rPr>
              <w:rStyle w:val="Testosegnaposto"/>
              <w:i/>
              <w:iCs/>
              <w:color w:val="000000" w:themeColor="text1"/>
            </w:rPr>
            <w:t>i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 će </w:t>
          </w:r>
          <w:r>
            <w:rPr>
              <w:rStyle w:val="Testosegnaposto"/>
              <w:i/>
              <w:iCs/>
              <w:color w:val="000000" w:themeColor="text1"/>
            </w:rPr>
            <w:t>takvim</w:t>
          </w:r>
          <w:r w:rsidRPr="00893676">
            <w:rPr>
              <w:rStyle w:val="Testosegnaposto"/>
              <w:i/>
              <w:iCs/>
              <w:color w:val="000000" w:themeColor="text1"/>
            </w:rPr>
            <w:t xml:space="preserve"> učenicima omogućiti prošir</w:t>
          </w:r>
          <w:r>
            <w:rPr>
              <w:rStyle w:val="Testosegnaposto"/>
              <w:i/>
              <w:iCs/>
              <w:color w:val="000000" w:themeColor="text1"/>
            </w:rPr>
            <w:t>ivanj</w:t>
          </w:r>
          <w:r w:rsidRPr="00893676">
            <w:rPr>
              <w:rStyle w:val="Testosegnaposto"/>
              <w:i/>
              <w:iCs/>
              <w:color w:val="000000" w:themeColor="text1"/>
            </w:rPr>
            <w:t>e znanja ili vještina stečenih kroz osnovnu aktivnost.</w:t>
          </w:r>
        </w:p>
        <w:p w:rsidR="00EE4EF5" w:rsidRDefault="00EE4EF5"/>
      </w:docPartBody>
    </w:docPart>
    <w:docPart>
      <w:docPartPr>
        <w:name w:val="A5CB5EFA0F254FB19BE82FE9C4C729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FD0C23-C0E3-4B69-975B-1ED7E266B8A5}"/>
      </w:docPartPr>
      <w:docPartBody>
        <w:p w:rsidR="00EE4EF5" w:rsidRDefault="00000000" w:rsidP="001C0AAE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>Ovdje možete navesti literaturu i sadržaje koje ste koristili u osmišljavanju aktivnosti pri izradi scenarija poučavanja, ali i one koji će omogućiti proširivanje znanja stečenih kroz scenarij poučavanja</w:t>
          </w:r>
          <w:r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</w:rPr>
            <w:t xml:space="preserve"> </w:t>
          </w:r>
          <w:r w:rsidRPr="00967D0A">
            <w:rPr>
              <w:rStyle w:val="Kljunerijei"/>
              <w:i/>
              <w:iCs/>
            </w:rPr>
            <w:t>Pomoć p</w:t>
          </w:r>
          <w:r w:rsidRPr="003D1804">
            <w:rPr>
              <w:rStyle w:val="Kljunerijei"/>
              <w:i/>
              <w:iCs/>
            </w:rPr>
            <w:t xml:space="preserve">ri navođenju izvora </w:t>
          </w:r>
          <w:r>
            <w:rPr>
              <w:rStyle w:val="Kljunerijei"/>
              <w:i/>
              <w:iCs/>
            </w:rPr>
            <w:t xml:space="preserve">možete pronaći u </w:t>
          </w:r>
          <w:r w:rsidRPr="003D1804">
            <w:rPr>
              <w:rStyle w:val="Kljunerijei"/>
              <w:i/>
              <w:iCs/>
            </w:rPr>
            <w:t>priručnik</w:t>
          </w:r>
          <w:r>
            <w:rPr>
              <w:rStyle w:val="Kljunerijei"/>
              <w:i/>
              <w:iCs/>
            </w:rPr>
            <w:t>u</w:t>
          </w:r>
          <w:r w:rsidRPr="003D1804">
            <w:rPr>
              <w:rStyle w:val="Kljunerijei"/>
              <w:i/>
              <w:iCs/>
            </w:rPr>
            <w:t xml:space="preserve"> </w:t>
          </w:r>
          <w:hyperlink r:id="rId9" w:history="1">
            <w:r w:rsidRPr="003D1804">
              <w:rPr>
                <w:rStyle w:val="Collegamentoipertestuale"/>
                <w:rFonts w:ascii="Calibri" w:hAnsi="Calibri"/>
                <w:i/>
                <w:iCs/>
              </w:rPr>
              <w:t>Citiranje u digitalnom okruženju</w:t>
            </w:r>
          </w:hyperlink>
          <w:r w:rsidRPr="003D1804">
            <w:rPr>
              <w:rStyle w:val="Kljunerijei"/>
              <w:i/>
              <w:iCs/>
            </w:rPr>
            <w:t>.</w:t>
          </w:r>
        </w:p>
        <w:p w:rsidR="00EE4EF5" w:rsidRDefault="00EE4EF5"/>
      </w:docPartBody>
    </w:docPart>
    <w:docPart>
      <w:docPartPr>
        <w:name w:val="3FF416CC1AF04171A0E25244138FA2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745170-DFDA-4DC9-B9E1-06F4AD859451}"/>
      </w:docPartPr>
      <w:docPartBody>
        <w:p w:rsidR="00EE4EF5" w:rsidRDefault="00000000">
          <w:pPr>
            <w:pStyle w:val="3FF416CC1AF04171A0E25244138FA250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Testosegnaposto"/>
              <w:i/>
              <w:iCs/>
              <w:color w:val="000000" w:themeColor="text1"/>
            </w:rPr>
            <w:t>nesite ime i prezime autora/ic</w:t>
          </w:r>
          <w:r>
            <w:rPr>
              <w:rStyle w:val="Testosegnaposto"/>
              <w:i/>
              <w:iCs/>
              <w:color w:val="000000" w:themeColor="text1"/>
            </w:rPr>
            <w:t>e</w:t>
          </w:r>
          <w:r w:rsidRPr="00394C99">
            <w:rPr>
              <w:rStyle w:val="Testosegnaposto"/>
              <w:i/>
              <w:iCs/>
              <w:color w:val="000000" w:themeColor="text1"/>
            </w:rPr>
            <w:t xml:space="preserve"> ovog scenarija poučavanja. Ukoliko je autora/ica više, uz ime </w:t>
          </w:r>
          <w:r>
            <w:rPr>
              <w:rStyle w:val="Testosegnaposto"/>
              <w:i/>
              <w:iCs/>
              <w:color w:val="000000" w:themeColor="text1"/>
            </w:rPr>
            <w:t xml:space="preserve">navedite </w:t>
          </w:r>
          <w:r w:rsidRPr="00394C99">
            <w:rPr>
              <w:rStyle w:val="Testosegnaposto"/>
              <w:i/>
              <w:iCs/>
              <w:color w:val="000000" w:themeColor="text1"/>
            </w:rPr>
            <w:t>i naziv aktivnosti koju su osmislili/e.</w:t>
          </w:r>
        </w:p>
      </w:docPartBody>
    </w:docPart>
    <w:docPart>
      <w:docPartPr>
        <w:name w:val="91E4E365B1F84A90A4DF60DA1914D7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1F1E89-D6F7-4568-B241-958E6939877F}"/>
      </w:docPartPr>
      <w:docPartBody>
        <w:p w:rsidR="00EE4EF5" w:rsidRDefault="00000000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 xml:space="preserve">Ovdje možete navesti </w:t>
          </w:r>
          <w:r>
            <w:rPr>
              <w:rStyle w:val="Kljunerijei"/>
              <w:bCs/>
              <w:i/>
              <w:iCs/>
            </w:rPr>
            <w:t>autore koji su sudjelovali u izradi scenarija poučavanja, kao i druge korisne podatke poput godine izrade materijala i licence pod kojom je materijal dozvoljeno koristiti</w:t>
          </w:r>
          <w:r w:rsidRPr="00723521"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  <w:i/>
              <w:iCs/>
            </w:rPr>
            <w:t xml:space="preserve"> </w:t>
          </w:r>
        </w:p>
        <w:p w:rsidR="00EE4EF5" w:rsidRDefault="00000000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>
            <w:rPr>
              <w:rStyle w:val="Kljunerijei"/>
              <w:bCs/>
              <w:i/>
              <w:iCs/>
            </w:rPr>
            <w:t>e-Škole scenariji poučavanja otvoreni su sadržaji,</w:t>
          </w:r>
          <w:r>
            <w:t xml:space="preserve"> </w:t>
          </w:r>
          <w:r w:rsidRPr="00F3772D">
            <w:rPr>
              <w:rStyle w:val="Kljunerijei"/>
              <w:bCs/>
              <w:i/>
              <w:iCs/>
            </w:rPr>
            <w:t>dan</w:t>
          </w:r>
          <w:r>
            <w:rPr>
              <w:rStyle w:val="Kljunerijei"/>
              <w:bCs/>
              <w:i/>
              <w:iCs/>
            </w:rPr>
            <w:t>i</w:t>
          </w:r>
          <w:r w:rsidRPr="00F3772D">
            <w:rPr>
              <w:rStyle w:val="Kljunerijei"/>
              <w:bCs/>
              <w:i/>
              <w:iCs/>
            </w:rPr>
            <w:t xml:space="preserve"> na korištenje pod licencom </w:t>
          </w:r>
          <w:hyperlink r:id="rId10" w:history="1">
            <w:r w:rsidRPr="00F3772D">
              <w:rPr>
                <w:rStyle w:val="Collegamentoipertestuale"/>
                <w:rFonts w:ascii="Calibri" w:hAnsi="Calibri"/>
                <w:bCs/>
                <w:i/>
                <w:iCs/>
              </w:rPr>
              <w:t>Creative Commons Imenovanje-Nekomercijalno-Dijeli pod istim uvjetima 4.0 međunarodna</w:t>
            </w:r>
          </w:hyperlink>
          <w:r>
            <w:rPr>
              <w:rStyle w:val="Kljunerijei"/>
              <w:bCs/>
              <w:i/>
              <w:iCs/>
            </w:rPr>
            <w:t>. Rado bismo da i Vaši scenariji poučavanja, nastali vodeći se istim načelima, budu otvoreni i dostupni.</w:t>
          </w:r>
        </w:p>
        <w:p w:rsidR="00EE4EF5" w:rsidRDefault="00EE4EF5"/>
      </w:docPartBody>
    </w:docPart>
    <w:docPart>
      <w:docPartPr>
        <w:name w:val="985598B341754B90B6135803924871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CA223E-FD56-4950-BA34-F8D68D3D917B}"/>
      </w:docPartPr>
      <w:docPartBody>
        <w:p w:rsidR="004A6206" w:rsidRDefault="004A6206" w:rsidP="004A6206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>Ovdje možete navesti literaturu i sadržaje koje ste koristili u osmišljavanju aktivnosti pri izradi scenarija poučavanja, ali i one koji će omogućiti proširivanje znanja stečenih kroz scenarij poučavanja</w:t>
          </w:r>
          <w:r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</w:rPr>
            <w:t xml:space="preserve"> </w:t>
          </w:r>
          <w:r w:rsidRPr="00967D0A">
            <w:rPr>
              <w:rStyle w:val="Kljunerijei"/>
              <w:i/>
              <w:iCs/>
            </w:rPr>
            <w:t>Pomoć p</w:t>
          </w:r>
          <w:r w:rsidRPr="003D1804">
            <w:rPr>
              <w:rStyle w:val="Kljunerijei"/>
              <w:i/>
              <w:iCs/>
            </w:rPr>
            <w:t xml:space="preserve">ri navođenju izvora </w:t>
          </w:r>
          <w:r>
            <w:rPr>
              <w:rStyle w:val="Kljunerijei"/>
              <w:i/>
              <w:iCs/>
            </w:rPr>
            <w:t xml:space="preserve">možete pronaći u </w:t>
          </w:r>
          <w:r w:rsidRPr="003D1804">
            <w:rPr>
              <w:rStyle w:val="Kljunerijei"/>
              <w:i/>
              <w:iCs/>
            </w:rPr>
            <w:t>priručnik</w:t>
          </w:r>
          <w:r>
            <w:rPr>
              <w:rStyle w:val="Kljunerijei"/>
              <w:i/>
              <w:iCs/>
            </w:rPr>
            <w:t>u</w:t>
          </w:r>
          <w:r w:rsidRPr="003D1804">
            <w:rPr>
              <w:rStyle w:val="Kljunerijei"/>
              <w:i/>
              <w:iCs/>
            </w:rPr>
            <w:t xml:space="preserve"> </w:t>
          </w:r>
          <w:hyperlink r:id="rId11" w:history="1">
            <w:r w:rsidRPr="003D1804">
              <w:rPr>
                <w:rStyle w:val="Collegamentoipertestuale"/>
                <w:rFonts w:ascii="Calibri" w:hAnsi="Calibri"/>
                <w:i/>
                <w:iCs/>
              </w:rPr>
              <w:t>Citiranje u digitalnom okruženju</w:t>
            </w:r>
          </w:hyperlink>
          <w:r w:rsidRPr="003D1804">
            <w:rPr>
              <w:rStyle w:val="Kljunerijei"/>
              <w:i/>
              <w:iCs/>
            </w:rPr>
            <w:t>.</w:t>
          </w:r>
        </w:p>
        <w:p w:rsidR="00184252" w:rsidRDefault="001842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Medium">
    <w:altName w:val="Montserrat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AADCE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760224846">
    <w:abstractNumId w:val="0"/>
  </w:num>
  <w:num w:numId="2" w16cid:durableId="758527268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D1"/>
    <w:rsid w:val="00013E7C"/>
    <w:rsid w:val="00184252"/>
    <w:rsid w:val="0025363E"/>
    <w:rsid w:val="00277B9E"/>
    <w:rsid w:val="004A6206"/>
    <w:rsid w:val="006010A7"/>
    <w:rsid w:val="006D39FD"/>
    <w:rsid w:val="007B0076"/>
    <w:rsid w:val="009211D5"/>
    <w:rsid w:val="00967E15"/>
    <w:rsid w:val="00A56555"/>
    <w:rsid w:val="00BB60CD"/>
    <w:rsid w:val="00BF0417"/>
    <w:rsid w:val="00C0036D"/>
    <w:rsid w:val="00CC67EC"/>
    <w:rsid w:val="00D43A20"/>
    <w:rsid w:val="00EE4EF5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C67EC"/>
    <w:rPr>
      <w:color w:val="808080"/>
    </w:rPr>
  </w:style>
  <w:style w:type="paragraph" w:styleId="Puntoelenco">
    <w:name w:val="List Bullet"/>
    <w:basedOn w:val="Normale"/>
    <w:uiPriority w:val="99"/>
    <w:unhideWhenUsed/>
    <w:pPr>
      <w:numPr>
        <w:numId w:val="1"/>
      </w:numPr>
      <w:tabs>
        <w:tab w:val="clear" w:pos="360"/>
        <w:tab w:val="num" w:pos="0"/>
      </w:tabs>
      <w:ind w:left="0"/>
      <w:contextualSpacing/>
    </w:pPr>
    <w:rPr>
      <w:rFonts w:eastAsiaTheme="minorHAnsi"/>
      <w:kern w:val="0"/>
      <w:lang w:eastAsia="en-US"/>
      <w14:ligatures w14:val="none"/>
    </w:rPr>
  </w:style>
  <w:style w:type="character" w:customStyle="1" w:styleId="Tekstaktivnosti">
    <w:name w:val="Tekst aktivnosti"/>
    <w:basedOn w:val="Carpredefinitoparagrafo"/>
    <w:uiPriority w:val="1"/>
    <w:rPr>
      <w:rFonts w:ascii="Calibri" w:hAnsi="Calibri"/>
      <w:sz w:val="22"/>
    </w:rPr>
  </w:style>
  <w:style w:type="paragraph" w:customStyle="1" w:styleId="A473347EED284E8FA3D22634BF5E0A30">
    <w:name w:val="A473347EED284E8FA3D22634BF5E0A30"/>
  </w:style>
  <w:style w:type="character" w:styleId="Collegamentoipertestuale">
    <w:name w:val="Hyperlink"/>
    <w:basedOn w:val="Carpredefinitoparagrafo"/>
    <w:uiPriority w:val="99"/>
    <w:unhideWhenUsed/>
    <w:rsid w:val="004A6206"/>
    <w:rPr>
      <w:color w:val="467886" w:themeColor="hyperlink"/>
      <w:u w:val="single"/>
    </w:rPr>
  </w:style>
  <w:style w:type="paragraph" w:customStyle="1" w:styleId="F6025011B84244288ED4B081CD60403F">
    <w:name w:val="F6025011B84244288ED4B081CD60403F"/>
  </w:style>
  <w:style w:type="paragraph" w:customStyle="1" w:styleId="9CAAB3935B1A401EAF2F86A453AFF1D2">
    <w:name w:val="9CAAB3935B1A401EAF2F86A453AFF1D2"/>
  </w:style>
  <w:style w:type="paragraph" w:customStyle="1" w:styleId="FC4678C8C6AA4993A94E17F521BEE646">
    <w:name w:val="FC4678C8C6AA4993A94E17F521BEE646"/>
  </w:style>
  <w:style w:type="character" w:customStyle="1" w:styleId="Naslovelementa">
    <w:name w:val="Naslov elementa"/>
    <w:basedOn w:val="Carpredefinitoparagrafo"/>
    <w:uiPriority w:val="1"/>
    <w:rPr>
      <w:rFonts w:ascii="Calibri Light" w:hAnsi="Calibri Light"/>
      <w:sz w:val="22"/>
    </w:rPr>
  </w:style>
  <w:style w:type="paragraph" w:customStyle="1" w:styleId="E76F40386FF0456DAB03C2EC27CD39DF">
    <w:name w:val="E76F40386FF0456DAB03C2EC27CD39DF"/>
  </w:style>
  <w:style w:type="paragraph" w:customStyle="1" w:styleId="47806D65793E435389CB9E9424A1A2A2">
    <w:name w:val="47806D65793E435389CB9E9424A1A2A2"/>
  </w:style>
  <w:style w:type="paragraph" w:customStyle="1" w:styleId="C9AB77E6E0EB47ABAD9EED8575377AEA">
    <w:name w:val="C9AB77E6E0EB47ABAD9EED8575377AEA"/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customStyle="1" w:styleId="768823823C774FC7A4866E19CAD7836D">
    <w:name w:val="768823823C774FC7A4866E19CAD7836D"/>
  </w:style>
  <w:style w:type="character" w:customStyle="1" w:styleId="Kljunerijei">
    <w:name w:val="Ključne riječi"/>
    <w:basedOn w:val="Carpredefinitoparagrafo"/>
    <w:uiPriority w:val="1"/>
    <w:rsid w:val="004A6206"/>
    <w:rPr>
      <w:rFonts w:ascii="Calibri" w:hAnsi="Calibri"/>
      <w:b/>
      <w:sz w:val="24"/>
    </w:rPr>
  </w:style>
  <w:style w:type="paragraph" w:customStyle="1" w:styleId="3FF416CC1AF04171A0E25244138FA250">
    <w:name w:val="3FF416CC1AF04171A0E25244138FA250"/>
  </w:style>
  <w:style w:type="paragraph" w:customStyle="1" w:styleId="EBDE3C02F613483CA35261E16F98E5AA">
    <w:name w:val="EBDE3C02F613483CA35261E16F98E5AA"/>
  </w:style>
  <w:style w:type="paragraph" w:customStyle="1" w:styleId="D5BF2A73583C45FEAA262CBB39D92970">
    <w:name w:val="D5BF2A73583C45FEAA262CBB39D92970"/>
  </w:style>
  <w:style w:type="paragraph" w:customStyle="1" w:styleId="F0EFACDDFA914024912FCE7C8C111C74">
    <w:name w:val="F0EFACDDFA914024912FCE7C8C111C74"/>
    <w:rsid w:val="00CC6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5A9C57D97A94EA8AE2B60BF057AA5" ma:contentTypeVersion="13" ma:contentTypeDescription="Stvaranje novog dokumenta." ma:contentTypeScope="" ma:versionID="fa8f76ba64819e03d5da6ff3b5e32f36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e47db7a5be1cf854317a6ffaa69ddcd2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2917E-BC45-4D64-A438-41D02120E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9D281-F370-4CBB-9925-4AB29D579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22652-DC61-40DD-BCBE-FEC32EDB3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05ADF0-96EB-4385-8C18-ED9882DDD6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Predlo_akzaizraduscenarijapou_avanja-1</Template>
  <TotalTime>63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Roberta Bonassin</cp:lastModifiedBy>
  <cp:revision>28</cp:revision>
  <dcterms:created xsi:type="dcterms:W3CDTF">2024-03-23T15:33:00Z</dcterms:created>
  <dcterms:modified xsi:type="dcterms:W3CDTF">2024-05-19T12:07:00Z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